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697" w:rsidRDefault="00DE6697" w:rsidP="008E5270">
      <w:pPr>
        <w:ind w:left="3545" w:firstLine="709"/>
        <w:rPr>
          <w:rFonts w:eastAsia="Batang" w:cs="Arial"/>
          <w:sz w:val="20"/>
          <w:szCs w:val="18"/>
        </w:rPr>
      </w:pPr>
    </w:p>
    <w:p w:rsidR="004E1C85" w:rsidRDefault="008E5270" w:rsidP="000035AB">
      <w:pPr>
        <w:rPr>
          <w:rFonts w:eastAsia="Batang" w:cs="Arial"/>
          <w:sz w:val="20"/>
          <w:szCs w:val="18"/>
        </w:rPr>
      </w:pPr>
      <w:r w:rsidRPr="00142C99">
        <w:rPr>
          <w:rFonts w:eastAsia="Batang" w:cs="Arial"/>
          <w:sz w:val="20"/>
          <w:szCs w:val="18"/>
        </w:rPr>
        <w:t xml:space="preserve"> </w:t>
      </w:r>
      <w:r w:rsidR="00D30148">
        <w:rPr>
          <w:rFonts w:eastAsia="Batang" w:cs="Arial"/>
          <w:sz w:val="20"/>
          <w:szCs w:val="18"/>
        </w:rPr>
        <w:t xml:space="preserve">  </w:t>
      </w:r>
      <w:r w:rsidR="001B34FE">
        <w:rPr>
          <w:rFonts w:eastAsia="Batang" w:cs="Arial"/>
          <w:sz w:val="20"/>
          <w:szCs w:val="18"/>
        </w:rPr>
        <w:t xml:space="preserve"> </w:t>
      </w:r>
    </w:p>
    <w:p w:rsidR="00096912" w:rsidRDefault="000035AB" w:rsidP="00142C99">
      <w:pPr>
        <w:tabs>
          <w:tab w:val="left" w:pos="6236"/>
        </w:tabs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Ansprec</w:t>
      </w:r>
      <w:r w:rsidR="00096912">
        <w:rPr>
          <w:rFonts w:eastAsia="Batang" w:cs="Arial"/>
          <w:sz w:val="22"/>
          <w:szCs w:val="22"/>
        </w:rPr>
        <w:t>hpartner</w:t>
      </w:r>
      <w:r w:rsidR="00880541">
        <w:rPr>
          <w:rFonts w:eastAsia="Batang" w:cs="Arial"/>
          <w:sz w:val="22"/>
          <w:szCs w:val="22"/>
        </w:rPr>
        <w:t xml:space="preserve">             </w:t>
      </w:r>
      <w:r w:rsidR="0080422E">
        <w:rPr>
          <w:rFonts w:eastAsia="Batang" w:cs="Arial"/>
          <w:sz w:val="22"/>
          <w:szCs w:val="22"/>
        </w:rPr>
        <w:t xml:space="preserve">Frau </w:t>
      </w:r>
      <w:r w:rsidR="00D03C33">
        <w:rPr>
          <w:rFonts w:eastAsia="Batang" w:cs="Arial"/>
          <w:sz w:val="22"/>
          <w:szCs w:val="22"/>
        </w:rPr>
        <w:t>Erdogan, Frau Nasel,</w:t>
      </w:r>
      <w:r w:rsidR="003A725A">
        <w:rPr>
          <w:rFonts w:eastAsia="Batang" w:cs="Arial"/>
          <w:sz w:val="22"/>
          <w:szCs w:val="22"/>
        </w:rPr>
        <w:t xml:space="preserve"> Frau N</w:t>
      </w:r>
      <w:r w:rsidR="00D03C33">
        <w:rPr>
          <w:rFonts w:eastAsia="Batang" w:cs="Arial"/>
          <w:sz w:val="22"/>
          <w:szCs w:val="22"/>
        </w:rPr>
        <w:t>opora und Frau Warkentin</w:t>
      </w:r>
      <w:r w:rsidR="00096912">
        <w:rPr>
          <w:rFonts w:eastAsia="Batang" w:cs="Arial"/>
          <w:sz w:val="22"/>
          <w:szCs w:val="22"/>
        </w:rPr>
        <w:br/>
        <w:t xml:space="preserve">Adresse                          </w:t>
      </w:r>
      <w:r w:rsidR="009E55A4" w:rsidRPr="009E55A4">
        <w:rPr>
          <w:rFonts w:eastAsia="Batang" w:cs="Arial"/>
          <w:b/>
          <w:sz w:val="22"/>
          <w:szCs w:val="22"/>
        </w:rPr>
        <w:t>-Verwaltung-</w:t>
      </w:r>
      <w:r w:rsidR="009E55A4">
        <w:rPr>
          <w:rFonts w:eastAsia="Batang" w:cs="Arial"/>
          <w:sz w:val="22"/>
          <w:szCs w:val="22"/>
        </w:rPr>
        <w:t xml:space="preserve"> </w:t>
      </w:r>
      <w:r w:rsidR="00096912">
        <w:rPr>
          <w:rFonts w:eastAsia="Batang" w:cs="Arial"/>
          <w:sz w:val="22"/>
          <w:szCs w:val="22"/>
        </w:rPr>
        <w:t xml:space="preserve">Karolinenstraße 3 / 67227 Frankenthal </w:t>
      </w:r>
      <w:r w:rsidR="00D03C33">
        <w:rPr>
          <w:rFonts w:eastAsia="Batang" w:cs="Arial"/>
          <w:sz w:val="22"/>
          <w:szCs w:val="22"/>
        </w:rPr>
        <w:t xml:space="preserve">/ </w:t>
      </w:r>
      <w:r w:rsidR="00D03C33">
        <w:rPr>
          <w:rFonts w:eastAsia="Batang" w:cs="Arial"/>
          <w:sz w:val="22"/>
          <w:szCs w:val="22"/>
        </w:rPr>
        <w:t xml:space="preserve">Zimmer 105, 106 u. 107 </w:t>
      </w:r>
      <w:bookmarkStart w:id="0" w:name="_GoBack"/>
      <w:bookmarkEnd w:id="0"/>
    </w:p>
    <w:p w:rsidR="00096912" w:rsidRDefault="00096912" w:rsidP="00142C99">
      <w:pPr>
        <w:tabs>
          <w:tab w:val="left" w:pos="6236"/>
        </w:tabs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Email                              schulbuchausleihe@frankenthal.de</w:t>
      </w:r>
    </w:p>
    <w:p w:rsidR="00096912" w:rsidRDefault="00096912" w:rsidP="00142C99">
      <w:pPr>
        <w:tabs>
          <w:tab w:val="left" w:pos="6236"/>
        </w:tabs>
        <w:rPr>
          <w:rFonts w:eastAsia="Batang" w:cs="Arial"/>
          <w:sz w:val="22"/>
          <w:szCs w:val="22"/>
        </w:rPr>
      </w:pPr>
    </w:p>
    <w:p w:rsidR="00096912" w:rsidRDefault="00096912" w:rsidP="00142C99">
      <w:pPr>
        <w:tabs>
          <w:tab w:val="left" w:pos="6236"/>
        </w:tabs>
        <w:rPr>
          <w:rFonts w:eastAsia="Batang" w:cs="Arial"/>
          <w:sz w:val="22"/>
          <w:szCs w:val="22"/>
        </w:rPr>
      </w:pPr>
    </w:p>
    <w:p w:rsidR="008241B7" w:rsidRDefault="008241B7" w:rsidP="00142C99">
      <w:pPr>
        <w:tabs>
          <w:tab w:val="left" w:pos="6236"/>
        </w:tabs>
        <w:rPr>
          <w:rFonts w:eastAsia="Batang" w:cs="Arial"/>
          <w:sz w:val="22"/>
          <w:szCs w:val="22"/>
        </w:rPr>
      </w:pPr>
    </w:p>
    <w:p w:rsidR="007B3F7F" w:rsidRDefault="000035AB" w:rsidP="007B3F7F">
      <w:pPr>
        <w:rPr>
          <w:b/>
          <w:sz w:val="22"/>
          <w:szCs w:val="22"/>
          <w:u w:val="single"/>
        </w:rPr>
      </w:pPr>
      <w:r>
        <w:rPr>
          <w:rFonts w:eastAsia="Batang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BCA8A4" wp14:editId="7F01746D">
                <wp:simplePos x="0" y="0"/>
                <wp:positionH relativeFrom="margin">
                  <wp:posOffset>-38100</wp:posOffset>
                </wp:positionH>
                <wp:positionV relativeFrom="paragraph">
                  <wp:posOffset>78105</wp:posOffset>
                </wp:positionV>
                <wp:extent cx="6391275" cy="457200"/>
                <wp:effectExtent l="0" t="0" r="28575" b="19050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5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2C8A2" id="Rechteck: abgerundete Ecken 6" o:spid="_x0000_s1026" style="position:absolute;margin-left:-3pt;margin-top:6.15pt;width:503.25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" fillcolor="#f2f2f2 [3052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:rsidR="007B3F7F" w:rsidRPr="00954064" w:rsidRDefault="00F62B4D" w:rsidP="007B3F7F">
      <w:pPr>
        <w:rPr>
          <w:i/>
          <w:sz w:val="22"/>
          <w:szCs w:val="22"/>
          <w:u w:val="single"/>
        </w:rPr>
      </w:pPr>
      <w:r>
        <w:rPr>
          <w:sz w:val="22"/>
          <w:szCs w:val="22"/>
        </w:rPr>
        <w:t>1</w:t>
      </w:r>
      <w:r w:rsidR="007B3F7F" w:rsidRPr="00F1392B">
        <w:rPr>
          <w:sz w:val="22"/>
          <w:szCs w:val="22"/>
        </w:rPr>
        <w:t>.</w:t>
      </w:r>
      <w:r w:rsidR="00F1392B">
        <w:rPr>
          <w:sz w:val="22"/>
          <w:szCs w:val="22"/>
        </w:rPr>
        <w:t xml:space="preserve">  </w:t>
      </w:r>
      <w:r w:rsidR="00954064" w:rsidRPr="00134B63">
        <w:rPr>
          <w:b/>
          <w:i/>
          <w:sz w:val="32"/>
          <w:szCs w:val="32"/>
          <w:u w:val="single"/>
        </w:rPr>
        <w:t>WO</w:t>
      </w:r>
      <w:r w:rsidR="00954064" w:rsidRPr="00954064">
        <w:rPr>
          <w:i/>
          <w:sz w:val="22"/>
          <w:szCs w:val="22"/>
          <w:u w:val="single"/>
        </w:rPr>
        <w:t xml:space="preserve"> findet die </w:t>
      </w:r>
      <w:r w:rsidR="00954064" w:rsidRPr="00954064">
        <w:rPr>
          <w:b/>
          <w:i/>
          <w:sz w:val="22"/>
          <w:szCs w:val="22"/>
          <w:u w:val="single"/>
        </w:rPr>
        <w:t>Schulbuchausleihe 202</w:t>
      </w:r>
      <w:r w:rsidR="003A725A">
        <w:rPr>
          <w:b/>
          <w:i/>
          <w:sz w:val="22"/>
          <w:szCs w:val="22"/>
          <w:u w:val="single"/>
        </w:rPr>
        <w:t>6</w:t>
      </w:r>
      <w:r w:rsidR="00954064" w:rsidRPr="00954064">
        <w:rPr>
          <w:i/>
          <w:sz w:val="22"/>
          <w:szCs w:val="22"/>
          <w:u w:val="single"/>
        </w:rPr>
        <w:t xml:space="preserve"> statt?</w:t>
      </w:r>
      <w:r w:rsidR="007B3F7F" w:rsidRPr="00954064">
        <w:rPr>
          <w:i/>
          <w:sz w:val="22"/>
          <w:szCs w:val="22"/>
          <w:u w:val="single"/>
        </w:rPr>
        <w:t xml:space="preserve">   </w:t>
      </w:r>
    </w:p>
    <w:p w:rsidR="007B3F7F" w:rsidRDefault="007B3F7F" w:rsidP="007B3F7F">
      <w:pPr>
        <w:rPr>
          <w:sz w:val="22"/>
          <w:szCs w:val="22"/>
          <w:u w:val="single"/>
        </w:rPr>
      </w:pPr>
    </w:p>
    <w:p w:rsidR="00954064" w:rsidRDefault="00954064" w:rsidP="007B3F7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</w:t>
      </w:r>
    </w:p>
    <w:p w:rsidR="00954064" w:rsidRDefault="00954064" w:rsidP="007B3F7F">
      <w:pPr>
        <w:rPr>
          <w:sz w:val="22"/>
          <w:szCs w:val="22"/>
        </w:rPr>
      </w:pPr>
      <w:r w:rsidRPr="00954064">
        <w:rPr>
          <w:sz w:val="22"/>
          <w:szCs w:val="22"/>
        </w:rPr>
        <w:t xml:space="preserve">     Ort</w:t>
      </w:r>
      <w:r>
        <w:rPr>
          <w:sz w:val="22"/>
          <w:szCs w:val="22"/>
        </w:rPr>
        <w:t xml:space="preserve">:                        </w:t>
      </w:r>
      <w:r w:rsidR="00CC29CE">
        <w:rPr>
          <w:b/>
          <w:sz w:val="28"/>
          <w:szCs w:val="28"/>
        </w:rPr>
        <w:t>Halle 1</w:t>
      </w:r>
      <w:r w:rsidRPr="009B30C7">
        <w:rPr>
          <w:b/>
          <w:sz w:val="28"/>
          <w:szCs w:val="28"/>
        </w:rPr>
        <w:t>,</w:t>
      </w:r>
      <w:r w:rsidR="00CC29CE">
        <w:rPr>
          <w:b/>
          <w:sz w:val="28"/>
          <w:szCs w:val="28"/>
        </w:rPr>
        <w:t xml:space="preserve"> Albertstraße 14</w:t>
      </w:r>
      <w:r w:rsidRPr="009B30C7">
        <w:rPr>
          <w:b/>
          <w:sz w:val="28"/>
          <w:szCs w:val="28"/>
        </w:rPr>
        <w:t>,</w:t>
      </w:r>
      <w:r w:rsidR="0080422E">
        <w:rPr>
          <w:sz w:val="28"/>
          <w:szCs w:val="28"/>
        </w:rPr>
        <w:t xml:space="preserve"> (Eingang über Petersgartenweg)</w:t>
      </w:r>
      <w:r w:rsidR="00134B63" w:rsidRPr="009B30C7">
        <w:rPr>
          <w:sz w:val="28"/>
          <w:szCs w:val="28"/>
        </w:rPr>
        <w:br/>
      </w:r>
      <w:r w:rsidR="00134B63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67227 Frankenthal (Pfalz)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     Öffnungszeiten:     </w:t>
      </w:r>
      <w:r w:rsidRPr="00954064">
        <w:rPr>
          <w:b/>
          <w:sz w:val="22"/>
          <w:szCs w:val="22"/>
        </w:rPr>
        <w:t>Montag bis Freitag</w:t>
      </w:r>
      <w:r>
        <w:rPr>
          <w:sz w:val="22"/>
          <w:szCs w:val="22"/>
        </w:rPr>
        <w:t xml:space="preserve">, von          </w:t>
      </w:r>
      <w:r w:rsidR="00140389">
        <w:rPr>
          <w:sz w:val="22"/>
          <w:szCs w:val="22"/>
        </w:rPr>
        <w:t xml:space="preserve">  </w:t>
      </w:r>
      <w:r w:rsidRPr="00954064">
        <w:rPr>
          <w:b/>
          <w:sz w:val="22"/>
          <w:szCs w:val="22"/>
        </w:rPr>
        <w:t>8:00 Uhr bis 12:00 Uhr</w:t>
      </w:r>
    </w:p>
    <w:p w:rsidR="008241B7" w:rsidRDefault="00954064" w:rsidP="007B3F7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und von        </w:t>
      </w:r>
      <w:r w:rsidR="00E5405B">
        <w:rPr>
          <w:sz w:val="22"/>
          <w:szCs w:val="22"/>
        </w:rPr>
        <w:t xml:space="preserve">  </w:t>
      </w:r>
      <w:r w:rsidRPr="00954064">
        <w:rPr>
          <w:b/>
          <w:sz w:val="22"/>
          <w:szCs w:val="22"/>
        </w:rPr>
        <w:t>14:00 Uhr bis 18:00 Uhr</w:t>
      </w:r>
    </w:p>
    <w:p w:rsidR="008241B7" w:rsidRPr="00954064" w:rsidRDefault="008241B7" w:rsidP="007B3F7F">
      <w:pPr>
        <w:rPr>
          <w:sz w:val="22"/>
          <w:szCs w:val="22"/>
        </w:rPr>
      </w:pPr>
    </w:p>
    <w:p w:rsidR="007B3F7F" w:rsidRPr="00954064" w:rsidRDefault="007B3F7F" w:rsidP="007B3F7F">
      <w:pPr>
        <w:rPr>
          <w:sz w:val="22"/>
          <w:szCs w:val="22"/>
        </w:rPr>
      </w:pPr>
    </w:p>
    <w:p w:rsidR="005021D9" w:rsidRDefault="000035AB" w:rsidP="00CA7FA1">
      <w:pPr>
        <w:rPr>
          <w:szCs w:val="24"/>
          <w:u w:val="single"/>
        </w:rPr>
      </w:pPr>
      <w:r>
        <w:rPr>
          <w:rFonts w:eastAsia="Batang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CC83F4C" wp14:editId="3CCBB8E2">
                <wp:simplePos x="0" y="0"/>
                <wp:positionH relativeFrom="margin">
                  <wp:posOffset>-47625</wp:posOffset>
                </wp:positionH>
                <wp:positionV relativeFrom="paragraph">
                  <wp:posOffset>74930</wp:posOffset>
                </wp:positionV>
                <wp:extent cx="6400800" cy="457200"/>
                <wp:effectExtent l="0" t="0" r="19050" b="19050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5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58214" id="Rechteck: abgerundete Ecken 5" o:spid="_x0000_s1026" style="position:absolute;margin-left:-3.75pt;margin-top:5.9pt;width:7in;height:36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" fillcolor="#f2f2f2 [3052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:rsidR="005021D9" w:rsidRPr="009B30C7" w:rsidRDefault="009B30C7" w:rsidP="00CA7FA1">
      <w:pPr>
        <w:rPr>
          <w:b/>
          <w:i/>
          <w:sz w:val="32"/>
          <w:szCs w:val="32"/>
          <w:u w:val="single"/>
        </w:rPr>
      </w:pPr>
      <w:r>
        <w:rPr>
          <w:szCs w:val="24"/>
        </w:rPr>
        <w:t>2</w:t>
      </w:r>
      <w:r w:rsidR="005021D9" w:rsidRPr="009B30C7">
        <w:rPr>
          <w:sz w:val="32"/>
          <w:szCs w:val="32"/>
        </w:rPr>
        <w:t xml:space="preserve">.  </w:t>
      </w:r>
      <w:r w:rsidR="005021D9" w:rsidRPr="009B30C7">
        <w:rPr>
          <w:b/>
          <w:i/>
          <w:sz w:val="32"/>
          <w:szCs w:val="32"/>
          <w:u w:val="single"/>
        </w:rPr>
        <w:t>R</w:t>
      </w:r>
      <w:r>
        <w:rPr>
          <w:b/>
          <w:i/>
          <w:sz w:val="32"/>
          <w:szCs w:val="32"/>
          <w:u w:val="single"/>
        </w:rPr>
        <w:t>ÜCKGABE</w:t>
      </w:r>
      <w:r w:rsidR="005021D9">
        <w:rPr>
          <w:b/>
          <w:i/>
          <w:szCs w:val="24"/>
          <w:u w:val="single"/>
        </w:rPr>
        <w:t xml:space="preserve"> (</w:t>
      </w:r>
      <w:r w:rsidR="005021D9" w:rsidRPr="005021D9">
        <w:rPr>
          <w:i/>
          <w:szCs w:val="24"/>
          <w:u w:val="single"/>
        </w:rPr>
        <w:sym w:font="Wingdings" w:char="F0E0"/>
      </w:r>
      <w:r w:rsidR="005021D9" w:rsidRPr="005021D9">
        <w:rPr>
          <w:i/>
          <w:szCs w:val="24"/>
          <w:u w:val="single"/>
        </w:rPr>
        <w:t xml:space="preserve"> Bücher </w:t>
      </w:r>
      <w:r w:rsidR="005021D9">
        <w:rPr>
          <w:i/>
          <w:szCs w:val="24"/>
          <w:u w:val="single"/>
        </w:rPr>
        <w:t xml:space="preserve">- </w:t>
      </w:r>
      <w:r w:rsidR="005021D9" w:rsidRPr="005021D9">
        <w:rPr>
          <w:i/>
          <w:szCs w:val="24"/>
          <w:u w:val="single"/>
        </w:rPr>
        <w:t>Schuljahr 202</w:t>
      </w:r>
      <w:r w:rsidR="00E638D6">
        <w:rPr>
          <w:i/>
          <w:szCs w:val="24"/>
          <w:u w:val="single"/>
        </w:rPr>
        <w:t>5</w:t>
      </w:r>
      <w:r w:rsidR="005021D9" w:rsidRPr="005021D9">
        <w:rPr>
          <w:i/>
          <w:szCs w:val="24"/>
          <w:u w:val="single"/>
        </w:rPr>
        <w:t>/202</w:t>
      </w:r>
      <w:r w:rsidR="00E638D6">
        <w:rPr>
          <w:i/>
          <w:szCs w:val="24"/>
          <w:u w:val="single"/>
        </w:rPr>
        <w:t>6</w:t>
      </w:r>
      <w:r w:rsidR="005021D9">
        <w:rPr>
          <w:b/>
          <w:i/>
          <w:szCs w:val="24"/>
          <w:u w:val="single"/>
        </w:rPr>
        <w:t xml:space="preserve">) </w:t>
      </w:r>
      <w:r w:rsidR="005021D9" w:rsidRPr="009B30C7">
        <w:rPr>
          <w:b/>
          <w:i/>
          <w:sz w:val="32"/>
          <w:szCs w:val="32"/>
          <w:u w:val="single"/>
        </w:rPr>
        <w:t>in Frankenthal</w:t>
      </w:r>
      <w:r w:rsidR="006A30DB">
        <w:rPr>
          <w:b/>
          <w:i/>
          <w:sz w:val="32"/>
          <w:szCs w:val="32"/>
          <w:u w:val="single"/>
        </w:rPr>
        <w:t xml:space="preserve"> (Pfalz)</w:t>
      </w:r>
      <w:r w:rsidR="005021D9" w:rsidRPr="009B30C7">
        <w:rPr>
          <w:b/>
          <w:i/>
          <w:sz w:val="32"/>
          <w:szCs w:val="32"/>
          <w:u w:val="single"/>
        </w:rPr>
        <w:t>:</w:t>
      </w:r>
    </w:p>
    <w:p w:rsidR="00CA7FA1" w:rsidRDefault="005021D9" w:rsidP="005021D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8241B7" w:rsidRDefault="005021D9" w:rsidP="005021D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5021D9" w:rsidRDefault="002C4C24" w:rsidP="005021D9">
      <w:pPr>
        <w:rPr>
          <w:sz w:val="22"/>
          <w:szCs w:val="22"/>
        </w:rPr>
      </w:pPr>
      <w:r>
        <w:rPr>
          <w:rFonts w:eastAsia="Batang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A2EFFFC" wp14:editId="69A987FB">
                <wp:simplePos x="0" y="0"/>
                <wp:positionH relativeFrom="margin">
                  <wp:posOffset>2978785</wp:posOffset>
                </wp:positionH>
                <wp:positionV relativeFrom="paragraph">
                  <wp:posOffset>290195</wp:posOffset>
                </wp:positionV>
                <wp:extent cx="2845435" cy="285115"/>
                <wp:effectExtent l="0" t="0" r="12065" b="19685"/>
                <wp:wrapNone/>
                <wp:docPr id="9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2851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0C08F" id="Rechteck: abgerundete Ecken 9" o:spid="_x0000_s1026" style="position:absolute;margin-left:234.55pt;margin-top:22.85pt;width:224.05pt;height:22.4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" fillcolor="#f2f2f2 [3052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8241B7">
        <w:rPr>
          <w:sz w:val="22"/>
          <w:szCs w:val="22"/>
        </w:rPr>
        <w:t xml:space="preserve">    </w:t>
      </w:r>
      <w:r w:rsidR="005021D9">
        <w:rPr>
          <w:sz w:val="22"/>
          <w:szCs w:val="22"/>
        </w:rPr>
        <w:t xml:space="preserve"> </w:t>
      </w:r>
      <w:r w:rsidR="008241B7">
        <w:rPr>
          <w:sz w:val="22"/>
          <w:szCs w:val="22"/>
        </w:rPr>
        <w:tab/>
      </w:r>
      <w:r w:rsidR="005021D9" w:rsidRPr="005021D9">
        <w:rPr>
          <w:b/>
          <w:sz w:val="22"/>
          <w:szCs w:val="22"/>
        </w:rPr>
        <w:t>vom</w:t>
      </w:r>
      <w:r w:rsidR="005021D9">
        <w:rPr>
          <w:sz w:val="22"/>
          <w:szCs w:val="22"/>
        </w:rPr>
        <w:t xml:space="preserve"> </w:t>
      </w:r>
      <w:r w:rsidR="005021D9">
        <w:rPr>
          <w:sz w:val="22"/>
          <w:szCs w:val="22"/>
        </w:rPr>
        <w:tab/>
      </w:r>
      <w:r w:rsidR="005021D9">
        <w:rPr>
          <w:sz w:val="22"/>
          <w:szCs w:val="22"/>
        </w:rPr>
        <w:tab/>
      </w:r>
      <w:r w:rsidR="005021D9">
        <w:rPr>
          <w:sz w:val="22"/>
          <w:szCs w:val="22"/>
        </w:rPr>
        <w:tab/>
        <w:t xml:space="preserve">Mo., </w:t>
      </w:r>
      <w:r w:rsidR="003A725A">
        <w:rPr>
          <w:b/>
          <w:sz w:val="22"/>
          <w:szCs w:val="22"/>
        </w:rPr>
        <w:t>15.</w:t>
      </w:r>
      <w:r w:rsidR="005021D9" w:rsidRPr="00BC744E">
        <w:rPr>
          <w:b/>
          <w:sz w:val="22"/>
          <w:szCs w:val="22"/>
        </w:rPr>
        <w:t>0</w:t>
      </w:r>
      <w:r w:rsidR="00594C71">
        <w:rPr>
          <w:b/>
          <w:sz w:val="22"/>
          <w:szCs w:val="22"/>
        </w:rPr>
        <w:t>6</w:t>
      </w:r>
      <w:r w:rsidR="005021D9" w:rsidRPr="00BC744E">
        <w:rPr>
          <w:b/>
          <w:sz w:val="22"/>
          <w:szCs w:val="22"/>
        </w:rPr>
        <w:t>.</w:t>
      </w:r>
      <w:r w:rsidR="005021D9">
        <w:rPr>
          <w:sz w:val="22"/>
          <w:szCs w:val="22"/>
        </w:rPr>
        <w:t xml:space="preserve"> </w:t>
      </w:r>
      <w:r w:rsidR="005021D9">
        <w:rPr>
          <w:sz w:val="22"/>
          <w:szCs w:val="22"/>
        </w:rPr>
        <w:tab/>
        <w:t xml:space="preserve">bis     Fr., </w:t>
      </w:r>
      <w:r w:rsidR="003A725A">
        <w:rPr>
          <w:b/>
          <w:sz w:val="22"/>
          <w:szCs w:val="22"/>
        </w:rPr>
        <w:t>19</w:t>
      </w:r>
      <w:r w:rsidR="005021D9" w:rsidRPr="00BC744E">
        <w:rPr>
          <w:b/>
          <w:sz w:val="22"/>
          <w:szCs w:val="22"/>
        </w:rPr>
        <w:t>.0</w:t>
      </w:r>
      <w:r w:rsidR="00594C71">
        <w:rPr>
          <w:b/>
          <w:sz w:val="22"/>
          <w:szCs w:val="22"/>
        </w:rPr>
        <w:t>6</w:t>
      </w:r>
      <w:r w:rsidR="005021D9" w:rsidRPr="00BC744E">
        <w:rPr>
          <w:b/>
          <w:sz w:val="22"/>
          <w:szCs w:val="22"/>
        </w:rPr>
        <w:t>.202</w:t>
      </w:r>
      <w:r w:rsidR="003A725A">
        <w:rPr>
          <w:b/>
          <w:sz w:val="22"/>
          <w:szCs w:val="22"/>
        </w:rPr>
        <w:t>6</w:t>
      </w:r>
      <w:r w:rsidR="005021D9">
        <w:rPr>
          <w:sz w:val="22"/>
          <w:szCs w:val="22"/>
        </w:rPr>
        <w:br/>
      </w:r>
    </w:p>
    <w:p w:rsidR="005021D9" w:rsidRPr="005021D9" w:rsidRDefault="005021D9" w:rsidP="005021D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241B7">
        <w:rPr>
          <w:sz w:val="22"/>
          <w:szCs w:val="22"/>
        </w:rPr>
        <w:tab/>
      </w:r>
      <w:r w:rsidRPr="005021D9">
        <w:rPr>
          <w:b/>
          <w:sz w:val="22"/>
          <w:szCs w:val="22"/>
        </w:rPr>
        <w:t>und vom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Mo., </w:t>
      </w:r>
      <w:r w:rsidR="003A725A">
        <w:rPr>
          <w:b/>
          <w:sz w:val="22"/>
          <w:szCs w:val="22"/>
        </w:rPr>
        <w:t>22</w:t>
      </w:r>
      <w:r w:rsidRPr="00BC744E">
        <w:rPr>
          <w:b/>
          <w:sz w:val="22"/>
          <w:szCs w:val="22"/>
        </w:rPr>
        <w:t>.0</w:t>
      </w:r>
      <w:r w:rsidR="00594C71">
        <w:rPr>
          <w:b/>
          <w:sz w:val="22"/>
          <w:szCs w:val="22"/>
        </w:rPr>
        <w:t>6</w:t>
      </w:r>
      <w:r w:rsidRPr="00BC744E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    bis     </w:t>
      </w:r>
      <w:r w:rsidRPr="005021D9">
        <w:rPr>
          <w:b/>
          <w:sz w:val="28"/>
          <w:szCs w:val="28"/>
        </w:rPr>
        <w:t xml:space="preserve">Fr. </w:t>
      </w:r>
      <w:r w:rsidR="003A725A">
        <w:rPr>
          <w:b/>
          <w:sz w:val="28"/>
          <w:szCs w:val="28"/>
        </w:rPr>
        <w:t>26.06.2026</w:t>
      </w:r>
      <w:r>
        <w:rPr>
          <w:sz w:val="22"/>
          <w:szCs w:val="22"/>
        </w:rPr>
        <w:t xml:space="preserve"> </w:t>
      </w:r>
      <w:r w:rsidRPr="005021D9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letzter Rückgabetag!</w:t>
      </w:r>
    </w:p>
    <w:p w:rsidR="00CA7FA1" w:rsidRPr="005021D9" w:rsidRDefault="00CA7FA1" w:rsidP="00CB46A0">
      <w:pPr>
        <w:rPr>
          <w:sz w:val="22"/>
          <w:szCs w:val="22"/>
        </w:rPr>
      </w:pPr>
      <w:r w:rsidRPr="005021D9">
        <w:rPr>
          <w:sz w:val="22"/>
          <w:szCs w:val="22"/>
        </w:rPr>
        <w:tab/>
      </w:r>
      <w:r w:rsidRPr="005021D9">
        <w:rPr>
          <w:sz w:val="22"/>
          <w:szCs w:val="22"/>
        </w:rPr>
        <w:tab/>
      </w:r>
      <w:r w:rsidRPr="005021D9">
        <w:rPr>
          <w:sz w:val="22"/>
          <w:szCs w:val="22"/>
        </w:rPr>
        <w:tab/>
      </w:r>
      <w:r w:rsidRPr="005021D9">
        <w:rPr>
          <w:sz w:val="22"/>
          <w:szCs w:val="22"/>
        </w:rPr>
        <w:tab/>
      </w:r>
    </w:p>
    <w:p w:rsidR="00CA7FA1" w:rsidRPr="00667244" w:rsidRDefault="00BC744E" w:rsidP="007D510C">
      <w:pPr>
        <w:rPr>
          <w:b/>
          <w:i/>
          <w:szCs w:val="24"/>
        </w:rPr>
      </w:pPr>
      <w:r w:rsidRPr="00667244">
        <w:rPr>
          <w:i/>
          <w:szCs w:val="24"/>
        </w:rPr>
        <w:t xml:space="preserve">     </w:t>
      </w:r>
      <w:r w:rsidR="00376C88" w:rsidRPr="00667244">
        <w:rPr>
          <w:i/>
          <w:szCs w:val="24"/>
          <w:u w:val="single"/>
        </w:rPr>
        <w:t>Bitte beachten Sie</w:t>
      </w:r>
      <w:r w:rsidRPr="00667244">
        <w:rPr>
          <w:b/>
          <w:i/>
          <w:szCs w:val="24"/>
        </w:rPr>
        <w:t>:</w:t>
      </w:r>
      <w:r w:rsidR="00376C88" w:rsidRPr="00667244">
        <w:rPr>
          <w:b/>
          <w:i/>
          <w:szCs w:val="24"/>
        </w:rPr>
        <w:br/>
      </w:r>
    </w:p>
    <w:p w:rsidR="008241B7" w:rsidRPr="00667244" w:rsidRDefault="00BC744E" w:rsidP="007D510C">
      <w:pPr>
        <w:rPr>
          <w:szCs w:val="24"/>
        </w:rPr>
      </w:pPr>
      <w:r>
        <w:rPr>
          <w:sz w:val="22"/>
          <w:szCs w:val="22"/>
        </w:rPr>
        <w:t xml:space="preserve">     </w:t>
      </w:r>
      <w:r w:rsidRPr="00667244">
        <w:rPr>
          <w:b/>
          <w:szCs w:val="24"/>
        </w:rPr>
        <w:t>Beschädigte</w:t>
      </w:r>
      <w:r w:rsidRPr="00667244">
        <w:rPr>
          <w:szCs w:val="24"/>
        </w:rPr>
        <w:t xml:space="preserve"> oder </w:t>
      </w:r>
      <w:r w:rsidRPr="00667244">
        <w:rPr>
          <w:b/>
          <w:szCs w:val="24"/>
        </w:rPr>
        <w:t>zu spät zurückgegebene Lernmittel</w:t>
      </w:r>
      <w:r w:rsidRPr="00667244">
        <w:rPr>
          <w:szCs w:val="24"/>
        </w:rPr>
        <w:t xml:space="preserve"> </w:t>
      </w:r>
      <w:r w:rsidRPr="00667244">
        <w:rPr>
          <w:b/>
          <w:szCs w:val="24"/>
        </w:rPr>
        <w:t>werden</w:t>
      </w:r>
      <w:r w:rsidRPr="00667244">
        <w:rPr>
          <w:szCs w:val="24"/>
        </w:rPr>
        <w:t xml:space="preserve"> Sorgeberechtigten, bzw. </w:t>
      </w:r>
      <w:r w:rsidRPr="00667244">
        <w:rPr>
          <w:szCs w:val="24"/>
        </w:rPr>
        <w:br/>
        <w:t xml:space="preserve">    </w:t>
      </w:r>
      <w:r w:rsidR="000A0CCA">
        <w:rPr>
          <w:szCs w:val="24"/>
        </w:rPr>
        <w:t xml:space="preserve"> </w:t>
      </w:r>
      <w:r w:rsidRPr="00667244">
        <w:rPr>
          <w:szCs w:val="24"/>
        </w:rPr>
        <w:t>volljährigen Schüler</w:t>
      </w:r>
      <w:r w:rsidR="00C870CF">
        <w:rPr>
          <w:szCs w:val="24"/>
        </w:rPr>
        <w:t>*innen</w:t>
      </w:r>
      <w:r w:rsidRPr="00667244">
        <w:rPr>
          <w:szCs w:val="24"/>
        </w:rPr>
        <w:t xml:space="preserve"> </w:t>
      </w:r>
      <w:r w:rsidRPr="00667244">
        <w:rPr>
          <w:b/>
          <w:szCs w:val="24"/>
        </w:rPr>
        <w:t>in Rechnung gestellt</w:t>
      </w:r>
      <w:r w:rsidRPr="00667244">
        <w:rPr>
          <w:szCs w:val="24"/>
        </w:rPr>
        <w:t xml:space="preserve"> (</w:t>
      </w:r>
      <w:r w:rsidRPr="00667244">
        <w:rPr>
          <w:szCs w:val="24"/>
        </w:rPr>
        <w:sym w:font="Wingdings" w:char="F0E0"/>
      </w:r>
      <w:r w:rsidRPr="00667244">
        <w:rPr>
          <w:szCs w:val="24"/>
        </w:rPr>
        <w:t xml:space="preserve"> Schadensersatzpflicht!)</w:t>
      </w:r>
    </w:p>
    <w:p w:rsidR="008241B7" w:rsidRPr="005021D9" w:rsidRDefault="008241B7" w:rsidP="007D510C">
      <w:pPr>
        <w:rPr>
          <w:sz w:val="22"/>
          <w:szCs w:val="22"/>
        </w:rPr>
      </w:pPr>
    </w:p>
    <w:p w:rsidR="007D510C" w:rsidRDefault="007D510C" w:rsidP="00CA7FA1">
      <w:pPr>
        <w:rPr>
          <w:sz w:val="22"/>
          <w:szCs w:val="22"/>
          <w:u w:val="single"/>
        </w:rPr>
      </w:pPr>
    </w:p>
    <w:p w:rsidR="00D56E2D" w:rsidRDefault="000035AB" w:rsidP="00CA7FA1">
      <w:pPr>
        <w:rPr>
          <w:sz w:val="22"/>
          <w:szCs w:val="22"/>
          <w:u w:val="single"/>
        </w:rPr>
      </w:pPr>
      <w:r>
        <w:rPr>
          <w:rFonts w:eastAsia="Batang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93C9DC2" wp14:editId="47CEFCEF">
                <wp:simplePos x="0" y="0"/>
                <wp:positionH relativeFrom="margin">
                  <wp:posOffset>-47625</wp:posOffset>
                </wp:positionH>
                <wp:positionV relativeFrom="paragraph">
                  <wp:posOffset>73660</wp:posOffset>
                </wp:positionV>
                <wp:extent cx="6057900" cy="457200"/>
                <wp:effectExtent l="0" t="0" r="19050" b="19050"/>
                <wp:wrapNone/>
                <wp:docPr id="13" name="Rechteck: abgerundete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5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C21FC" id="Rechteck: abgerundete Ecken 13" o:spid="_x0000_s1026" style="position:absolute;margin-left:-3.75pt;margin-top:5.8pt;width:477pt;height:36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" fillcolor="#f2f2f2 [3052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:rsidR="007D510C" w:rsidRPr="009B30C7" w:rsidRDefault="009B30C7" w:rsidP="00CA7FA1">
      <w:pPr>
        <w:rPr>
          <w:b/>
          <w:i/>
          <w:sz w:val="32"/>
          <w:szCs w:val="32"/>
          <w:u w:val="single"/>
        </w:rPr>
      </w:pPr>
      <w:r>
        <w:rPr>
          <w:sz w:val="22"/>
          <w:szCs w:val="22"/>
        </w:rPr>
        <w:t>3</w:t>
      </w:r>
      <w:r w:rsidR="00BC744E" w:rsidRPr="00BC744E">
        <w:rPr>
          <w:sz w:val="22"/>
          <w:szCs w:val="22"/>
        </w:rPr>
        <w:t xml:space="preserve">.  </w:t>
      </w:r>
      <w:r w:rsidR="00BC744E" w:rsidRPr="009B30C7">
        <w:rPr>
          <w:b/>
          <w:i/>
          <w:sz w:val="32"/>
          <w:szCs w:val="32"/>
          <w:u w:val="single"/>
        </w:rPr>
        <w:t>A</w:t>
      </w:r>
      <w:r w:rsidRPr="009B30C7">
        <w:rPr>
          <w:b/>
          <w:i/>
          <w:sz w:val="32"/>
          <w:szCs w:val="32"/>
          <w:u w:val="single"/>
        </w:rPr>
        <w:t>USGABE</w:t>
      </w:r>
      <w:r w:rsidR="00BC744E">
        <w:rPr>
          <w:i/>
          <w:sz w:val="22"/>
          <w:szCs w:val="22"/>
          <w:u w:val="single"/>
        </w:rPr>
        <w:t xml:space="preserve"> </w:t>
      </w:r>
      <w:r w:rsidR="00BC744E" w:rsidRPr="00BC744E">
        <w:rPr>
          <w:b/>
          <w:i/>
          <w:sz w:val="22"/>
          <w:szCs w:val="22"/>
          <w:u w:val="single"/>
        </w:rPr>
        <w:t>(</w:t>
      </w:r>
      <w:r w:rsidR="00BC744E" w:rsidRPr="00BC744E">
        <w:rPr>
          <w:i/>
          <w:sz w:val="22"/>
          <w:szCs w:val="22"/>
          <w:u w:val="single"/>
        </w:rPr>
        <w:sym w:font="Wingdings" w:char="F0E0"/>
      </w:r>
      <w:r w:rsidR="00BC744E">
        <w:rPr>
          <w:i/>
          <w:sz w:val="22"/>
          <w:szCs w:val="22"/>
          <w:u w:val="single"/>
        </w:rPr>
        <w:t xml:space="preserve"> Bücher – Schuljahr 202</w:t>
      </w:r>
      <w:r w:rsidR="00E638D6">
        <w:rPr>
          <w:i/>
          <w:sz w:val="22"/>
          <w:szCs w:val="22"/>
          <w:u w:val="single"/>
        </w:rPr>
        <w:t>6</w:t>
      </w:r>
      <w:r w:rsidR="00BC744E">
        <w:rPr>
          <w:i/>
          <w:sz w:val="22"/>
          <w:szCs w:val="22"/>
          <w:u w:val="single"/>
        </w:rPr>
        <w:t>/202</w:t>
      </w:r>
      <w:r w:rsidR="00E638D6">
        <w:rPr>
          <w:i/>
          <w:sz w:val="22"/>
          <w:szCs w:val="22"/>
          <w:u w:val="single"/>
        </w:rPr>
        <w:t>7</w:t>
      </w:r>
      <w:r w:rsidR="00BC744E" w:rsidRPr="009B30C7">
        <w:rPr>
          <w:b/>
          <w:i/>
          <w:szCs w:val="24"/>
          <w:u w:val="single"/>
        </w:rPr>
        <w:t>)</w:t>
      </w:r>
      <w:r w:rsidR="00BC744E" w:rsidRPr="009B30C7">
        <w:rPr>
          <w:b/>
          <w:i/>
          <w:sz w:val="32"/>
          <w:szCs w:val="32"/>
          <w:u w:val="single"/>
        </w:rPr>
        <w:t xml:space="preserve"> in Frankenthal</w:t>
      </w:r>
      <w:r w:rsidR="0080422E">
        <w:rPr>
          <w:b/>
          <w:i/>
          <w:sz w:val="32"/>
          <w:szCs w:val="32"/>
          <w:u w:val="single"/>
        </w:rPr>
        <w:t xml:space="preserve"> (Pfalz)</w:t>
      </w:r>
      <w:r w:rsidR="00BC744E" w:rsidRPr="009B30C7">
        <w:rPr>
          <w:b/>
          <w:i/>
          <w:sz w:val="32"/>
          <w:szCs w:val="32"/>
          <w:u w:val="single"/>
        </w:rPr>
        <w:t>:</w:t>
      </w:r>
    </w:p>
    <w:p w:rsidR="007D510C" w:rsidRPr="00BC744E" w:rsidRDefault="007D510C" w:rsidP="00CA7FA1">
      <w:pPr>
        <w:rPr>
          <w:b/>
          <w:sz w:val="28"/>
          <w:szCs w:val="28"/>
          <w:u w:val="single"/>
        </w:rPr>
      </w:pPr>
    </w:p>
    <w:p w:rsidR="008241B7" w:rsidRDefault="00BC744E" w:rsidP="00BC744E">
      <w:pPr>
        <w:rPr>
          <w:sz w:val="22"/>
          <w:szCs w:val="22"/>
        </w:rPr>
      </w:pPr>
      <w:r w:rsidRPr="00BC744E">
        <w:rPr>
          <w:sz w:val="22"/>
          <w:szCs w:val="22"/>
        </w:rPr>
        <w:t xml:space="preserve">    </w:t>
      </w:r>
    </w:p>
    <w:p w:rsidR="00BC744E" w:rsidRDefault="00BC744E" w:rsidP="008241B7">
      <w:pPr>
        <w:ind w:firstLine="709"/>
        <w:rPr>
          <w:sz w:val="22"/>
          <w:szCs w:val="22"/>
        </w:rPr>
      </w:pPr>
      <w:r w:rsidRPr="00BC744E">
        <w:rPr>
          <w:sz w:val="22"/>
          <w:szCs w:val="22"/>
        </w:rPr>
        <w:t xml:space="preserve"> </w:t>
      </w:r>
      <w:r w:rsidRPr="005021D9">
        <w:rPr>
          <w:b/>
          <w:sz w:val="22"/>
          <w:szCs w:val="22"/>
        </w:rPr>
        <w:t>vom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Mo., </w:t>
      </w:r>
      <w:r w:rsidR="003A725A">
        <w:rPr>
          <w:b/>
          <w:sz w:val="22"/>
          <w:szCs w:val="22"/>
        </w:rPr>
        <w:t>03</w:t>
      </w:r>
      <w:r w:rsidRPr="00BC744E">
        <w:rPr>
          <w:b/>
          <w:sz w:val="22"/>
          <w:szCs w:val="22"/>
        </w:rPr>
        <w:t>.08.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bis     Fr., </w:t>
      </w:r>
      <w:r w:rsidR="003A725A">
        <w:rPr>
          <w:b/>
          <w:sz w:val="22"/>
          <w:szCs w:val="22"/>
        </w:rPr>
        <w:t>07</w:t>
      </w:r>
      <w:r w:rsidRPr="00BC744E">
        <w:rPr>
          <w:b/>
          <w:sz w:val="22"/>
          <w:szCs w:val="22"/>
        </w:rPr>
        <w:t>.0</w:t>
      </w:r>
      <w:r w:rsidR="00A93845">
        <w:rPr>
          <w:b/>
          <w:sz w:val="22"/>
          <w:szCs w:val="22"/>
        </w:rPr>
        <w:t>8</w:t>
      </w:r>
      <w:r w:rsidRPr="00BC744E">
        <w:rPr>
          <w:b/>
          <w:sz w:val="22"/>
          <w:szCs w:val="22"/>
        </w:rPr>
        <w:t>.202</w:t>
      </w:r>
      <w:r w:rsidR="003A725A">
        <w:rPr>
          <w:b/>
          <w:sz w:val="22"/>
          <w:szCs w:val="22"/>
        </w:rPr>
        <w:t>6</w:t>
      </w:r>
      <w:r>
        <w:rPr>
          <w:sz w:val="22"/>
          <w:szCs w:val="22"/>
        </w:rPr>
        <w:br/>
      </w:r>
    </w:p>
    <w:p w:rsidR="00BC744E" w:rsidRDefault="00BC744E" w:rsidP="00BC744E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241B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021D9">
        <w:rPr>
          <w:b/>
          <w:sz w:val="22"/>
          <w:szCs w:val="22"/>
        </w:rPr>
        <w:t>und vom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Mo., </w:t>
      </w:r>
      <w:r w:rsidR="003A725A">
        <w:rPr>
          <w:b/>
          <w:sz w:val="22"/>
          <w:szCs w:val="22"/>
        </w:rPr>
        <w:t>10</w:t>
      </w:r>
      <w:r w:rsidR="007A5D4A">
        <w:rPr>
          <w:b/>
          <w:sz w:val="22"/>
          <w:szCs w:val="22"/>
        </w:rPr>
        <w:t>.0</w:t>
      </w:r>
      <w:r w:rsidR="00A93845">
        <w:rPr>
          <w:b/>
          <w:sz w:val="22"/>
          <w:szCs w:val="22"/>
        </w:rPr>
        <w:t>8</w:t>
      </w:r>
      <w:r w:rsidRPr="00BC744E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    </w:t>
      </w:r>
      <w:r w:rsidRPr="00BC744E">
        <w:rPr>
          <w:sz w:val="22"/>
          <w:szCs w:val="22"/>
        </w:rPr>
        <w:t>bis     Fr.</w:t>
      </w:r>
      <w:r w:rsidR="006A30DB">
        <w:rPr>
          <w:sz w:val="22"/>
          <w:szCs w:val="22"/>
        </w:rPr>
        <w:t>,</w:t>
      </w:r>
      <w:r w:rsidRPr="00BC744E">
        <w:rPr>
          <w:b/>
          <w:sz w:val="22"/>
          <w:szCs w:val="22"/>
        </w:rPr>
        <w:t xml:space="preserve"> </w:t>
      </w:r>
      <w:r w:rsidR="003A725A">
        <w:rPr>
          <w:b/>
          <w:sz w:val="22"/>
          <w:szCs w:val="22"/>
        </w:rPr>
        <w:t>14</w:t>
      </w:r>
      <w:r w:rsidRPr="00BC744E">
        <w:rPr>
          <w:b/>
          <w:sz w:val="22"/>
          <w:szCs w:val="22"/>
        </w:rPr>
        <w:t>.0</w:t>
      </w:r>
      <w:r w:rsidR="00A93845">
        <w:rPr>
          <w:b/>
          <w:sz w:val="22"/>
          <w:szCs w:val="22"/>
        </w:rPr>
        <w:t>8</w:t>
      </w:r>
      <w:r w:rsidRPr="00BC744E">
        <w:rPr>
          <w:b/>
          <w:sz w:val="22"/>
          <w:szCs w:val="22"/>
        </w:rPr>
        <w:t>.202</w:t>
      </w:r>
      <w:r w:rsidR="003A725A">
        <w:rPr>
          <w:b/>
          <w:sz w:val="22"/>
          <w:szCs w:val="22"/>
        </w:rPr>
        <w:t>6</w:t>
      </w:r>
    </w:p>
    <w:p w:rsidR="008241B7" w:rsidRDefault="008241B7" w:rsidP="00BC744E">
      <w:pPr>
        <w:rPr>
          <w:sz w:val="22"/>
          <w:szCs w:val="22"/>
        </w:rPr>
      </w:pPr>
    </w:p>
    <w:p w:rsidR="00526E82" w:rsidRDefault="00526E82" w:rsidP="00BC744E">
      <w:pPr>
        <w:rPr>
          <w:sz w:val="22"/>
          <w:szCs w:val="22"/>
        </w:rPr>
      </w:pPr>
    </w:p>
    <w:p w:rsidR="00526E82" w:rsidRDefault="00526E82" w:rsidP="00BC744E">
      <w:pPr>
        <w:rPr>
          <w:sz w:val="22"/>
          <w:szCs w:val="22"/>
        </w:rPr>
      </w:pPr>
    </w:p>
    <w:p w:rsidR="00CA7FA1" w:rsidRDefault="009B30C7" w:rsidP="00F60BC5">
      <w:pPr>
        <w:rPr>
          <w:sz w:val="22"/>
          <w:szCs w:val="22"/>
        </w:rPr>
      </w:pPr>
      <w:r>
        <w:rPr>
          <w:rFonts w:eastAsia="Batang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DBF30CC" wp14:editId="57B97C14">
                <wp:simplePos x="0" y="0"/>
                <wp:positionH relativeFrom="margin">
                  <wp:posOffset>-38100</wp:posOffset>
                </wp:positionH>
                <wp:positionV relativeFrom="paragraph">
                  <wp:posOffset>120015</wp:posOffset>
                </wp:positionV>
                <wp:extent cx="1276350" cy="285750"/>
                <wp:effectExtent l="0" t="0" r="19050" b="1905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857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947F39" id="Rechteck: abgerundete Ecken 1" o:spid="_x0000_s1026" style="position:absolute;margin-left:-3pt;margin-top:9.45pt;width:100.5pt;height:22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" fillcolor="#f2f2f2 [3052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:rsidR="009B30C7" w:rsidRDefault="009B30C7" w:rsidP="009B30C7">
      <w:pPr>
        <w:rPr>
          <w:b/>
          <w:i/>
          <w:sz w:val="28"/>
          <w:szCs w:val="28"/>
          <w:u w:val="single"/>
        </w:rPr>
      </w:pPr>
      <w:r>
        <w:rPr>
          <w:sz w:val="22"/>
          <w:szCs w:val="22"/>
        </w:rPr>
        <w:t>4</w:t>
      </w:r>
      <w:r w:rsidRPr="00C94964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02279F">
        <w:rPr>
          <w:b/>
          <w:i/>
          <w:sz w:val="28"/>
          <w:szCs w:val="28"/>
          <w:u w:val="single"/>
        </w:rPr>
        <w:t>HINWEIS:</w:t>
      </w:r>
    </w:p>
    <w:p w:rsidR="009B30C7" w:rsidRDefault="009B30C7" w:rsidP="009B30C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9B30C7" w:rsidRDefault="009B30C7" w:rsidP="009B30C7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CE31BE" w:rsidRDefault="009B30C7" w:rsidP="00E5405B">
      <w:pPr>
        <w:ind w:firstLine="709"/>
        <w:rPr>
          <w:sz w:val="22"/>
          <w:szCs w:val="22"/>
        </w:rPr>
      </w:pPr>
      <w:r w:rsidRPr="009B30C7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</w:t>
      </w:r>
      <w:r w:rsidR="0089083C">
        <w:rPr>
          <w:sz w:val="22"/>
          <w:szCs w:val="22"/>
        </w:rPr>
        <w:t xml:space="preserve">   </w:t>
      </w:r>
      <w:r w:rsidRPr="001A5906">
        <w:rPr>
          <w:sz w:val="22"/>
          <w:szCs w:val="22"/>
        </w:rPr>
        <w:t>Bitte bringen Sie</w:t>
      </w:r>
      <w:r w:rsidR="007A5D4A">
        <w:rPr>
          <w:sz w:val="22"/>
          <w:szCs w:val="22"/>
        </w:rPr>
        <w:t xml:space="preserve"> selbst</w:t>
      </w:r>
      <w:r w:rsidRPr="001A5906">
        <w:rPr>
          <w:sz w:val="22"/>
          <w:szCs w:val="22"/>
        </w:rPr>
        <w:t xml:space="preserve"> - </w:t>
      </w:r>
      <w:r w:rsidR="007A5D4A">
        <w:rPr>
          <w:b/>
          <w:sz w:val="22"/>
          <w:szCs w:val="22"/>
        </w:rPr>
        <w:t>für den Transport der</w:t>
      </w:r>
      <w:r w:rsidRPr="00A93C37">
        <w:rPr>
          <w:b/>
          <w:sz w:val="22"/>
          <w:szCs w:val="22"/>
        </w:rPr>
        <w:t xml:space="preserve"> Bücher</w:t>
      </w:r>
      <w:r w:rsidRPr="001A5906">
        <w:rPr>
          <w:sz w:val="22"/>
          <w:szCs w:val="22"/>
        </w:rPr>
        <w:t xml:space="preserve"> – eine geeignete Tasche </w:t>
      </w:r>
      <w:r w:rsidR="007A5D4A">
        <w:rPr>
          <w:sz w:val="22"/>
          <w:szCs w:val="22"/>
        </w:rPr>
        <w:t>mit</w:t>
      </w:r>
    </w:p>
    <w:p w:rsidR="003940A0" w:rsidRDefault="00CE31BE" w:rsidP="003940A0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CE31BE" w:rsidRPr="003940A0" w:rsidRDefault="003940A0" w:rsidP="003940A0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CE31BE">
        <w:rPr>
          <w:sz w:val="22"/>
          <w:szCs w:val="22"/>
        </w:rPr>
        <w:t xml:space="preserve"> </w:t>
      </w:r>
      <w:r w:rsidR="00CE31BE" w:rsidRPr="003940A0">
        <w:rPr>
          <w:b/>
          <w:i/>
          <w:sz w:val="36"/>
          <w:szCs w:val="22"/>
          <w:u w:val="single"/>
        </w:rPr>
        <w:t>Neu:</w:t>
      </w:r>
      <w:r w:rsidR="009B30C7" w:rsidRPr="00CE31BE">
        <w:rPr>
          <w:b/>
          <w:i/>
          <w:sz w:val="22"/>
          <w:szCs w:val="22"/>
          <w:u w:val="single"/>
        </w:rPr>
        <w:br/>
      </w:r>
      <w:r>
        <w:rPr>
          <w:b/>
          <w:i/>
          <w:sz w:val="22"/>
          <w:szCs w:val="22"/>
        </w:rPr>
        <w:t xml:space="preserve">          </w:t>
      </w:r>
      <w:r w:rsidR="009E55A4">
        <w:rPr>
          <w:sz w:val="22"/>
          <w:szCs w:val="22"/>
        </w:rPr>
        <w:t xml:space="preserve"> </w:t>
      </w:r>
      <w:r w:rsidR="00A93845" w:rsidRPr="00C94964">
        <w:rPr>
          <w:sz w:val="22"/>
          <w:szCs w:val="22"/>
        </w:rPr>
        <w:sym w:font="Wingdings" w:char="F0E0"/>
      </w:r>
      <w:r w:rsidR="00A93845">
        <w:rPr>
          <w:sz w:val="22"/>
          <w:szCs w:val="22"/>
        </w:rPr>
        <w:t xml:space="preserve">   </w:t>
      </w:r>
      <w:r w:rsidR="009E55A4">
        <w:rPr>
          <w:b/>
          <w:sz w:val="22"/>
          <w:szCs w:val="22"/>
        </w:rPr>
        <w:t xml:space="preserve">Bei </w:t>
      </w:r>
      <w:r w:rsidR="00A93845">
        <w:rPr>
          <w:b/>
          <w:sz w:val="22"/>
          <w:szCs w:val="22"/>
        </w:rPr>
        <w:t xml:space="preserve">Abholung von Schulbüchern, durch Personen, die dem Haushalt der Schüler*innen    </w:t>
      </w:r>
      <w:r>
        <w:rPr>
          <w:b/>
          <w:sz w:val="22"/>
          <w:szCs w:val="22"/>
        </w:rPr>
        <w:t xml:space="preserve"> </w:t>
      </w:r>
    </w:p>
    <w:p w:rsidR="003940A0" w:rsidRPr="003940A0" w:rsidRDefault="003940A0" w:rsidP="003940A0">
      <w:pPr>
        <w:ind w:firstLine="709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      </w:t>
      </w:r>
      <w:r w:rsidRPr="003940A0">
        <w:rPr>
          <w:b/>
          <w:sz w:val="22"/>
          <w:szCs w:val="22"/>
        </w:rPr>
        <w:t>nicht angehören, ist eine formlose Vollmacht erforderlich.</w:t>
      </w:r>
    </w:p>
    <w:p w:rsidR="00CE31BE" w:rsidRDefault="00CE31BE" w:rsidP="00CE31BE">
      <w:pPr>
        <w:ind w:firstLine="709"/>
        <w:rPr>
          <w:sz w:val="22"/>
          <w:szCs w:val="22"/>
        </w:rPr>
      </w:pPr>
    </w:p>
    <w:p w:rsidR="00750473" w:rsidRPr="00CE31BE" w:rsidRDefault="00750473" w:rsidP="00CE31BE">
      <w:pPr>
        <w:ind w:firstLine="709"/>
        <w:rPr>
          <w:sz w:val="22"/>
          <w:szCs w:val="22"/>
        </w:rPr>
      </w:pPr>
      <w:r>
        <w:rPr>
          <w:rFonts w:eastAsia="Batang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9FBE7CD" wp14:editId="268FA718">
                <wp:simplePos x="0" y="0"/>
                <wp:positionH relativeFrom="margin">
                  <wp:posOffset>-114300</wp:posOffset>
                </wp:positionH>
                <wp:positionV relativeFrom="paragraph">
                  <wp:posOffset>185420</wp:posOffset>
                </wp:positionV>
                <wp:extent cx="6324600" cy="457200"/>
                <wp:effectExtent l="0" t="0" r="19050" b="19050"/>
                <wp:wrapNone/>
                <wp:docPr id="14" name="Rechteck: abgerundete Ec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5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F6BCB" id="Rechteck: abgerundete Ecken 14" o:spid="_x0000_s1026" style="position:absolute;margin-left:-9pt;margin-top:14.6pt;width:498pt;height:36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" fillcolor="#f2f2f2 [3052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:rsidR="00750473" w:rsidRDefault="00750473" w:rsidP="00973E48">
      <w:pPr>
        <w:rPr>
          <w:rFonts w:eastAsia="Batang" w:cs="Arial"/>
          <w:sz w:val="22"/>
          <w:szCs w:val="22"/>
        </w:rPr>
      </w:pPr>
    </w:p>
    <w:p w:rsidR="00D56E2D" w:rsidRPr="00D56E2D" w:rsidRDefault="009B30C7" w:rsidP="00973E48">
      <w:pPr>
        <w:rPr>
          <w:rFonts w:eastAsia="Batang" w:cs="Arial"/>
          <w:i/>
          <w:sz w:val="22"/>
          <w:szCs w:val="22"/>
          <w:u w:val="single"/>
        </w:rPr>
      </w:pPr>
      <w:r>
        <w:rPr>
          <w:rFonts w:eastAsia="Batang" w:cs="Arial"/>
          <w:sz w:val="22"/>
          <w:szCs w:val="22"/>
        </w:rPr>
        <w:t>5</w:t>
      </w:r>
      <w:r w:rsidR="00D56E2D">
        <w:rPr>
          <w:rFonts w:eastAsia="Batang" w:cs="Arial"/>
          <w:sz w:val="22"/>
          <w:szCs w:val="22"/>
        </w:rPr>
        <w:t xml:space="preserve">.  </w:t>
      </w:r>
      <w:r w:rsidR="00D56E2D" w:rsidRPr="008241B7">
        <w:rPr>
          <w:rFonts w:eastAsia="Batang" w:cs="Arial"/>
          <w:b/>
          <w:i/>
          <w:sz w:val="32"/>
          <w:szCs w:val="32"/>
          <w:u w:val="single"/>
        </w:rPr>
        <w:t xml:space="preserve">WO </w:t>
      </w:r>
      <w:r w:rsidR="00D56E2D" w:rsidRPr="00D56E2D">
        <w:rPr>
          <w:rFonts w:eastAsia="Batang" w:cs="Arial"/>
          <w:i/>
          <w:sz w:val="22"/>
          <w:szCs w:val="22"/>
          <w:u w:val="single"/>
        </w:rPr>
        <w:t xml:space="preserve">finden Sie </w:t>
      </w:r>
      <w:r w:rsidR="00D56E2D" w:rsidRPr="00D56E2D">
        <w:rPr>
          <w:rFonts w:eastAsia="Batang" w:cs="Arial"/>
          <w:b/>
          <w:i/>
          <w:sz w:val="22"/>
          <w:szCs w:val="22"/>
          <w:u w:val="single"/>
        </w:rPr>
        <w:t>die Schulbuch-Ausleihe</w:t>
      </w:r>
      <w:r w:rsidR="00CC29CE">
        <w:rPr>
          <w:rFonts w:eastAsia="Batang" w:cs="Arial"/>
          <w:b/>
          <w:i/>
          <w:sz w:val="22"/>
          <w:szCs w:val="22"/>
          <w:u w:val="single"/>
        </w:rPr>
        <w:t xml:space="preserve"> in der Albertstraße</w:t>
      </w:r>
      <w:r w:rsidR="00D56E2D" w:rsidRPr="00D56E2D">
        <w:rPr>
          <w:rFonts w:eastAsia="Batang" w:cs="Arial"/>
          <w:i/>
          <w:sz w:val="22"/>
          <w:szCs w:val="22"/>
          <w:u w:val="single"/>
        </w:rPr>
        <w:t>:</w:t>
      </w:r>
    </w:p>
    <w:p w:rsidR="00F62B4D" w:rsidRDefault="00F62B4D" w:rsidP="00973E48">
      <w:pPr>
        <w:rPr>
          <w:rFonts w:eastAsia="Batang" w:cs="Arial"/>
          <w:sz w:val="22"/>
          <w:szCs w:val="22"/>
        </w:rPr>
      </w:pPr>
    </w:p>
    <w:p w:rsidR="00750473" w:rsidRDefault="00D56E2D" w:rsidP="00973E48">
      <w:pPr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 xml:space="preserve">     </w:t>
      </w:r>
    </w:p>
    <w:p w:rsidR="00973E48" w:rsidRDefault="00973E48" w:rsidP="00973E48">
      <w:pPr>
        <w:rPr>
          <w:noProof/>
        </w:rPr>
      </w:pPr>
      <w:r>
        <w:rPr>
          <w:noProof/>
        </w:rPr>
        <w:t xml:space="preserve">Die </w:t>
      </w:r>
      <w:r w:rsidR="00CC29CE">
        <w:rPr>
          <w:noProof/>
        </w:rPr>
        <w:t>Halle 1 befindet sich in der Albertstraße 14 Ecke Petersgartenweg, in der Nähe der Berufsschule</w:t>
      </w:r>
      <w:r w:rsidR="00E5405B">
        <w:rPr>
          <w:noProof/>
        </w:rPr>
        <w:t>.</w:t>
      </w:r>
    </w:p>
    <w:p w:rsidR="00D56E2D" w:rsidRDefault="00D56E2D" w:rsidP="00973E48">
      <w:pPr>
        <w:rPr>
          <w:noProof/>
        </w:rPr>
      </w:pPr>
    </w:p>
    <w:p w:rsidR="00D56E2D" w:rsidRDefault="00D56E2D" w:rsidP="00973E48">
      <w:pPr>
        <w:rPr>
          <w:noProof/>
        </w:rPr>
      </w:pPr>
    </w:p>
    <w:p w:rsidR="00D56E2D" w:rsidRDefault="00C70631" w:rsidP="00C70631">
      <w:pPr>
        <w:rPr>
          <w:noProof/>
        </w:rPr>
      </w:pPr>
      <w:r>
        <w:rPr>
          <w:noProof/>
        </w:rPr>
        <w:drawing>
          <wp:inline distT="0" distB="0" distL="0" distR="0" wp14:anchorId="53F16CAA" wp14:editId="0EA08C46">
            <wp:extent cx="2714625" cy="39472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7046" cy="400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7E8E043" wp14:editId="5A90E966">
            <wp:extent cx="3579425" cy="2155493"/>
            <wp:effectExtent l="0" t="0" r="254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4461" cy="225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E2D" w:rsidRDefault="00D56E2D" w:rsidP="00973E48">
      <w:pPr>
        <w:rPr>
          <w:noProof/>
        </w:rPr>
      </w:pPr>
    </w:p>
    <w:p w:rsidR="00D56E2D" w:rsidRDefault="00D56E2D" w:rsidP="00973E48">
      <w:pPr>
        <w:rPr>
          <w:noProof/>
        </w:rPr>
      </w:pPr>
    </w:p>
    <w:p w:rsidR="00973E48" w:rsidRPr="00CC29CE" w:rsidRDefault="00791D5E" w:rsidP="00973E48">
      <w:pPr>
        <w:rPr>
          <w:sz w:val="16"/>
          <w:szCs w:val="16"/>
        </w:rPr>
      </w:pPr>
      <w:r w:rsidRPr="00123C56">
        <w:rPr>
          <w:sz w:val="22"/>
          <w:szCs w:val="22"/>
        </w:rPr>
        <w:sym w:font="Wingdings" w:char="F0E0"/>
      </w:r>
      <w:r w:rsidRPr="00123C56">
        <w:rPr>
          <w:sz w:val="22"/>
          <w:szCs w:val="22"/>
        </w:rPr>
        <w:t xml:space="preserve"> </w:t>
      </w:r>
      <w:r w:rsidR="00973E48" w:rsidRPr="00E5405B">
        <w:rPr>
          <w:sz w:val="22"/>
          <w:szCs w:val="22"/>
          <w:u w:val="single"/>
        </w:rPr>
        <w:t xml:space="preserve">Anfahrt mit dem </w:t>
      </w:r>
      <w:r w:rsidR="00973E48" w:rsidRPr="00E5405B">
        <w:rPr>
          <w:b/>
          <w:sz w:val="22"/>
          <w:szCs w:val="22"/>
          <w:u w:val="single"/>
        </w:rPr>
        <w:t>PKW</w:t>
      </w:r>
    </w:p>
    <w:p w:rsidR="00F62B4D" w:rsidRPr="00123C56" w:rsidRDefault="00F62B4D" w:rsidP="00973E48">
      <w:pPr>
        <w:rPr>
          <w:sz w:val="22"/>
          <w:szCs w:val="22"/>
          <w:u w:val="single"/>
        </w:rPr>
      </w:pPr>
    </w:p>
    <w:p w:rsidR="00973E48" w:rsidRPr="00123C56" w:rsidRDefault="007C3E6D" w:rsidP="00973E48">
      <w:pPr>
        <w:rPr>
          <w:sz w:val="22"/>
          <w:szCs w:val="22"/>
        </w:rPr>
      </w:pPr>
      <w:r w:rsidRPr="00123C56">
        <w:rPr>
          <w:rFonts w:eastAsia="Batang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CCBCCE5" wp14:editId="4F1E3E2F">
                <wp:simplePos x="0" y="0"/>
                <wp:positionH relativeFrom="margin">
                  <wp:posOffset>247650</wp:posOffset>
                </wp:positionH>
                <wp:positionV relativeFrom="paragraph">
                  <wp:posOffset>101599</wp:posOffset>
                </wp:positionV>
                <wp:extent cx="5724525" cy="790575"/>
                <wp:effectExtent l="0" t="0" r="28575" b="28575"/>
                <wp:wrapNone/>
                <wp:docPr id="10" name="Rechteck: abgerundete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790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F7C1B" id="Rechteck: abgerundete Ecken 10" o:spid="_x0000_s1026" style="position:absolute;margin-left:19.5pt;margin-top:8pt;width:450.75pt;height:62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" fillcolor="#f2f2f2 [3052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791D5E" w:rsidRPr="00123C56">
        <w:rPr>
          <w:sz w:val="22"/>
          <w:szCs w:val="22"/>
        </w:rPr>
        <w:t xml:space="preserve">          </w:t>
      </w:r>
    </w:p>
    <w:p w:rsidR="00805246" w:rsidRDefault="00791D5E" w:rsidP="00973E48">
      <w:pPr>
        <w:rPr>
          <w:sz w:val="22"/>
          <w:szCs w:val="22"/>
        </w:rPr>
      </w:pPr>
      <w:r w:rsidRPr="00123C56">
        <w:rPr>
          <w:sz w:val="22"/>
          <w:szCs w:val="22"/>
        </w:rPr>
        <w:t xml:space="preserve">          </w:t>
      </w:r>
    </w:p>
    <w:p w:rsidR="00973E48" w:rsidRDefault="00973E48" w:rsidP="00805246">
      <w:pPr>
        <w:ind w:firstLine="709"/>
        <w:rPr>
          <w:sz w:val="22"/>
          <w:szCs w:val="22"/>
        </w:rPr>
      </w:pPr>
      <w:r w:rsidRPr="00123C56">
        <w:rPr>
          <w:b/>
          <w:sz w:val="22"/>
          <w:szCs w:val="22"/>
        </w:rPr>
        <w:t>Parkmöglichkeiten</w:t>
      </w:r>
      <w:r w:rsidR="00791D5E" w:rsidRPr="00123C56">
        <w:rPr>
          <w:b/>
          <w:sz w:val="22"/>
          <w:szCs w:val="22"/>
        </w:rPr>
        <w:t>:</w:t>
      </w:r>
      <w:r w:rsidRPr="00123C56">
        <w:rPr>
          <w:sz w:val="22"/>
          <w:szCs w:val="22"/>
        </w:rPr>
        <w:t xml:space="preserve"> </w:t>
      </w:r>
      <w:r w:rsidR="00482F07">
        <w:rPr>
          <w:sz w:val="22"/>
          <w:szCs w:val="22"/>
        </w:rPr>
        <w:t>B</w:t>
      </w:r>
      <w:r w:rsidRPr="00123C56">
        <w:rPr>
          <w:sz w:val="22"/>
          <w:szCs w:val="22"/>
        </w:rPr>
        <w:t xml:space="preserve">estehen </w:t>
      </w:r>
      <w:r w:rsidR="0080422E">
        <w:rPr>
          <w:sz w:val="22"/>
          <w:szCs w:val="22"/>
        </w:rPr>
        <w:t>im Petersgartenweg und in den umliegenden Straßen</w:t>
      </w:r>
    </w:p>
    <w:p w:rsidR="007C3E6D" w:rsidRDefault="007C3E6D" w:rsidP="00805246">
      <w:pPr>
        <w:ind w:firstLine="709"/>
        <w:rPr>
          <w:sz w:val="22"/>
          <w:szCs w:val="22"/>
        </w:rPr>
      </w:pPr>
    </w:p>
    <w:p w:rsidR="007C3E6D" w:rsidRPr="007C3E6D" w:rsidRDefault="007C3E6D" w:rsidP="00805246">
      <w:pPr>
        <w:ind w:firstLine="709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Die Parksituation wird durch das Ordnungsamt überwacht.</w:t>
      </w:r>
    </w:p>
    <w:p w:rsidR="007C3E6D" w:rsidRDefault="007C3E6D" w:rsidP="00805246">
      <w:pPr>
        <w:ind w:firstLine="709"/>
        <w:rPr>
          <w:sz w:val="22"/>
          <w:szCs w:val="22"/>
        </w:rPr>
      </w:pPr>
    </w:p>
    <w:p w:rsidR="007C3E6D" w:rsidRDefault="007C3E6D" w:rsidP="00805246">
      <w:pPr>
        <w:ind w:firstLine="709"/>
        <w:rPr>
          <w:sz w:val="22"/>
          <w:szCs w:val="22"/>
        </w:rPr>
      </w:pPr>
    </w:p>
    <w:p w:rsidR="007C3E6D" w:rsidRDefault="007C3E6D" w:rsidP="00805246">
      <w:pPr>
        <w:ind w:firstLine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C3E6D" w:rsidRDefault="007C3E6D" w:rsidP="00805246">
      <w:pPr>
        <w:ind w:firstLine="709"/>
        <w:rPr>
          <w:sz w:val="22"/>
          <w:szCs w:val="22"/>
        </w:rPr>
      </w:pPr>
    </w:p>
    <w:p w:rsidR="00482F07" w:rsidRPr="00123C56" w:rsidRDefault="00482F07" w:rsidP="00973E48">
      <w:pPr>
        <w:rPr>
          <w:sz w:val="22"/>
          <w:szCs w:val="22"/>
        </w:rPr>
      </w:pPr>
    </w:p>
    <w:p w:rsidR="00C70631" w:rsidRPr="007C3E6D" w:rsidRDefault="00791D5E" w:rsidP="00A81E7D">
      <w:pPr>
        <w:rPr>
          <w:sz w:val="22"/>
          <w:szCs w:val="22"/>
        </w:rPr>
      </w:pPr>
      <w:r w:rsidRPr="00123C56">
        <w:rPr>
          <w:sz w:val="22"/>
          <w:szCs w:val="22"/>
        </w:rPr>
        <w:sym w:font="Wingdings" w:char="F0E0"/>
      </w:r>
      <w:r w:rsidRPr="00123C56">
        <w:rPr>
          <w:sz w:val="22"/>
          <w:szCs w:val="22"/>
          <w:u w:val="single"/>
        </w:rPr>
        <w:t xml:space="preserve"> </w:t>
      </w:r>
      <w:r w:rsidR="00973E48" w:rsidRPr="0002279F">
        <w:rPr>
          <w:sz w:val="22"/>
          <w:szCs w:val="22"/>
          <w:u w:val="single"/>
        </w:rPr>
        <w:t>Anfahrt</w:t>
      </w:r>
      <w:r w:rsidR="0080422E" w:rsidRPr="0002279F">
        <w:rPr>
          <w:sz w:val="22"/>
          <w:szCs w:val="22"/>
          <w:u w:val="single"/>
        </w:rPr>
        <w:t xml:space="preserve"> über den ÖPNV</w:t>
      </w:r>
    </w:p>
    <w:p w:rsidR="0080422E" w:rsidRDefault="0080422E" w:rsidP="00C70631">
      <w:pPr>
        <w:rPr>
          <w:sz w:val="22"/>
          <w:szCs w:val="22"/>
        </w:rPr>
      </w:pPr>
    </w:p>
    <w:p w:rsidR="00F62B4D" w:rsidRPr="00C70631" w:rsidRDefault="00001F1A" w:rsidP="0080422E">
      <w:pPr>
        <w:ind w:firstLine="709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Der </w:t>
      </w:r>
      <w:r w:rsidR="0080422E">
        <w:rPr>
          <w:sz w:val="22"/>
          <w:szCs w:val="22"/>
        </w:rPr>
        <w:t xml:space="preserve">Hauptbahnhof liegt in der Nähe der Albertstraße 14 (siehe Auszug von </w:t>
      </w:r>
      <w:proofErr w:type="spellStart"/>
      <w:r w:rsidR="0080422E">
        <w:rPr>
          <w:sz w:val="22"/>
          <w:szCs w:val="22"/>
        </w:rPr>
        <w:t>GoogleMaps</w:t>
      </w:r>
      <w:proofErr w:type="spellEnd"/>
      <w:r w:rsidR="0080422E">
        <w:rPr>
          <w:sz w:val="22"/>
          <w:szCs w:val="22"/>
        </w:rPr>
        <w:t>)</w:t>
      </w:r>
    </w:p>
    <w:sectPr w:rsidR="00F62B4D" w:rsidRPr="00C70631" w:rsidSect="00096912">
      <w:headerReference w:type="default" r:id="rId10"/>
      <w:footerReference w:type="default" r:id="rId11"/>
      <w:pgSz w:w="11906" w:h="16838" w:code="9"/>
      <w:pgMar w:top="720" w:right="720" w:bottom="720" w:left="720" w:header="421" w:footer="709" w:gutter="0"/>
      <w:paperSrc w:first="260" w:other="2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650" w:rsidRDefault="004F5650">
      <w:r>
        <w:separator/>
      </w:r>
    </w:p>
  </w:endnote>
  <w:endnote w:type="continuationSeparator" w:id="0">
    <w:p w:rsidR="004F5650" w:rsidRDefault="004F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BE1" w:rsidRPr="00F61BE1" w:rsidRDefault="00F61BE1">
    <w:pPr>
      <w:pStyle w:val="Fuzeile"/>
      <w:rPr>
        <w:b/>
        <w:sz w:val="36"/>
      </w:rPr>
    </w:pPr>
    <w:r>
      <w:rPr>
        <w:rFonts w:cs="Arial"/>
        <w:b/>
        <w:sz w:val="36"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650" w:rsidRDefault="004F5650">
      <w:r>
        <w:separator/>
      </w:r>
    </w:p>
  </w:footnote>
  <w:footnote w:type="continuationSeparator" w:id="0">
    <w:p w:rsidR="004F5650" w:rsidRDefault="004F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AFE" w:rsidRDefault="00096912" w:rsidP="00B00AFE">
    <w:pPr>
      <w:tabs>
        <w:tab w:val="left" w:pos="6236"/>
      </w:tabs>
      <w:jc w:val="center"/>
      <w:rPr>
        <w:rFonts w:eastAsia="Batang" w:cs="Arial"/>
        <w:b/>
        <w:i/>
        <w:noProof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D2145F2" wp14:editId="40852996">
          <wp:simplePos x="0" y="0"/>
          <wp:positionH relativeFrom="column">
            <wp:posOffset>-263754</wp:posOffset>
          </wp:positionH>
          <wp:positionV relativeFrom="paragraph">
            <wp:posOffset>-54915</wp:posOffset>
          </wp:positionV>
          <wp:extent cx="1342007" cy="833932"/>
          <wp:effectExtent l="0" t="0" r="0" b="4445"/>
          <wp:wrapNone/>
          <wp:docPr id="40" name="Grafi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007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4F9933B6" wp14:editId="4361AD40">
          <wp:simplePos x="0" y="0"/>
          <wp:positionH relativeFrom="column">
            <wp:posOffset>5675757</wp:posOffset>
          </wp:positionH>
          <wp:positionV relativeFrom="paragraph">
            <wp:posOffset>-142240</wp:posOffset>
          </wp:positionV>
          <wp:extent cx="1250900" cy="1250900"/>
          <wp:effectExtent l="0" t="0" r="6985" b="6985"/>
          <wp:wrapNone/>
          <wp:docPr id="41" name="Bild 8" descr="http://www.domholzschule.de/pics/schulbu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domholzschule.de/pics/schulbuch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00" cy="12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0AFE" w:rsidRPr="00096912" w:rsidRDefault="00B00AFE" w:rsidP="00B00AFE">
    <w:pPr>
      <w:tabs>
        <w:tab w:val="left" w:pos="6236"/>
      </w:tabs>
      <w:rPr>
        <w:rFonts w:eastAsia="Batang" w:cs="Arial"/>
        <w:b/>
        <w:i/>
        <w:noProof/>
        <w:sz w:val="36"/>
        <w:szCs w:val="36"/>
      </w:rPr>
    </w:pPr>
    <w:r>
      <w:rPr>
        <w:rFonts w:eastAsia="Batang" w:cs="Arial"/>
        <w:b/>
        <w:i/>
        <w:noProof/>
        <w:sz w:val="40"/>
        <w:szCs w:val="40"/>
      </w:rPr>
      <w:t xml:space="preserve">    </w:t>
    </w:r>
    <w:r w:rsidR="00096912">
      <w:rPr>
        <w:rFonts w:eastAsia="Batang" w:cs="Arial"/>
        <w:b/>
        <w:i/>
        <w:noProof/>
        <w:sz w:val="40"/>
        <w:szCs w:val="40"/>
      </w:rPr>
      <w:t xml:space="preserve">                   </w:t>
    </w:r>
    <w:r w:rsidRPr="00096912">
      <w:rPr>
        <w:rFonts w:eastAsia="Batang" w:cs="Arial"/>
        <w:b/>
        <w:i/>
        <w:noProof/>
        <w:sz w:val="36"/>
        <w:szCs w:val="36"/>
      </w:rPr>
      <w:t xml:space="preserve">INFOBLATT zur </w:t>
    </w:r>
  </w:p>
  <w:p w:rsidR="00282DEB" w:rsidRPr="00096912" w:rsidRDefault="00B00AFE" w:rsidP="00B00AFE">
    <w:pPr>
      <w:tabs>
        <w:tab w:val="left" w:pos="6236"/>
      </w:tabs>
      <w:rPr>
        <w:rFonts w:ascii="Arial Narrow" w:eastAsia="Batang" w:hAnsi="Arial Narrow" w:cs="Arial"/>
        <w:b/>
        <w:i/>
        <w:sz w:val="36"/>
        <w:szCs w:val="36"/>
      </w:rPr>
    </w:pPr>
    <w:r w:rsidRPr="00096912">
      <w:rPr>
        <w:rFonts w:eastAsia="Batang" w:cs="Arial"/>
        <w:b/>
        <w:i/>
        <w:noProof/>
        <w:sz w:val="36"/>
        <w:szCs w:val="36"/>
      </w:rPr>
      <w:t xml:space="preserve">    </w:t>
    </w:r>
    <w:r w:rsidR="00096912">
      <w:rPr>
        <w:rFonts w:eastAsia="Batang" w:cs="Arial"/>
        <w:b/>
        <w:i/>
        <w:noProof/>
        <w:sz w:val="36"/>
        <w:szCs w:val="36"/>
      </w:rPr>
      <w:t xml:space="preserve">                     </w:t>
    </w:r>
    <w:r w:rsidR="00F40E88" w:rsidRPr="00096912">
      <w:rPr>
        <w:rFonts w:eastAsia="Batang" w:cs="Arial"/>
        <w:b/>
        <w:i/>
        <w:noProof/>
        <w:sz w:val="36"/>
        <w:szCs w:val="36"/>
      </w:rPr>
      <w:t>Z</w:t>
    </w:r>
    <w:r w:rsidR="00DF6547" w:rsidRPr="00096912">
      <w:rPr>
        <w:rFonts w:eastAsia="Batang" w:cs="Arial"/>
        <w:b/>
        <w:i/>
        <w:noProof/>
        <w:sz w:val="36"/>
        <w:szCs w:val="36"/>
      </w:rPr>
      <w:t>entrale</w:t>
    </w:r>
    <w:r w:rsidRPr="00096912">
      <w:rPr>
        <w:rFonts w:eastAsia="Batang" w:cs="Arial"/>
        <w:b/>
        <w:i/>
        <w:noProof/>
        <w:sz w:val="36"/>
        <w:szCs w:val="36"/>
      </w:rPr>
      <w:t>n</w:t>
    </w:r>
    <w:r w:rsidR="00DF6547" w:rsidRPr="00096912">
      <w:rPr>
        <w:rFonts w:eastAsia="Batang" w:cs="Arial"/>
        <w:b/>
        <w:i/>
        <w:noProof/>
        <w:sz w:val="36"/>
        <w:szCs w:val="36"/>
      </w:rPr>
      <w:t xml:space="preserve"> </w:t>
    </w:r>
    <w:r w:rsidR="004A402E" w:rsidRPr="00096912">
      <w:rPr>
        <w:rFonts w:eastAsia="Batang" w:cs="Arial"/>
        <w:b/>
        <w:i/>
        <w:noProof/>
        <w:sz w:val="36"/>
        <w:szCs w:val="36"/>
      </w:rPr>
      <w:t>Schulbuchausleihe</w:t>
    </w:r>
    <w:r w:rsidR="00DF6547" w:rsidRPr="00096912">
      <w:rPr>
        <w:rFonts w:eastAsia="Batang" w:cs="Arial"/>
        <w:b/>
        <w:i/>
        <w:noProof/>
        <w:sz w:val="36"/>
        <w:szCs w:val="36"/>
      </w:rPr>
      <w:t xml:space="preserve"> </w:t>
    </w:r>
    <w:r w:rsidRPr="00096912">
      <w:rPr>
        <w:rFonts w:eastAsia="Batang" w:cs="Arial"/>
        <w:b/>
        <w:i/>
        <w:noProof/>
        <w:sz w:val="36"/>
        <w:szCs w:val="36"/>
      </w:rPr>
      <w:t>202</w:t>
    </w:r>
    <w:r w:rsidR="00434B16">
      <w:rPr>
        <w:rFonts w:eastAsia="Batang" w:cs="Arial"/>
        <w:b/>
        <w:i/>
        <w:noProof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A6192"/>
    <w:multiLevelType w:val="hybridMultilevel"/>
    <w:tmpl w:val="0E122D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43C16"/>
    <w:multiLevelType w:val="hybridMultilevel"/>
    <w:tmpl w:val="4F5A9E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65"/>
    <w:rsid w:val="00001F1A"/>
    <w:rsid w:val="000035AB"/>
    <w:rsid w:val="00005580"/>
    <w:rsid w:val="000072E2"/>
    <w:rsid w:val="0002279F"/>
    <w:rsid w:val="000230D2"/>
    <w:rsid w:val="000250E9"/>
    <w:rsid w:val="000528DD"/>
    <w:rsid w:val="00061D66"/>
    <w:rsid w:val="0006226A"/>
    <w:rsid w:val="00066712"/>
    <w:rsid w:val="00073F63"/>
    <w:rsid w:val="00085373"/>
    <w:rsid w:val="000931D1"/>
    <w:rsid w:val="00096912"/>
    <w:rsid w:val="000973E9"/>
    <w:rsid w:val="0009759A"/>
    <w:rsid w:val="000A06CA"/>
    <w:rsid w:val="000A0CCA"/>
    <w:rsid w:val="000C2040"/>
    <w:rsid w:val="000D4AC8"/>
    <w:rsid w:val="000E2F03"/>
    <w:rsid w:val="000F71FA"/>
    <w:rsid w:val="00107764"/>
    <w:rsid w:val="00120AC3"/>
    <w:rsid w:val="00123C56"/>
    <w:rsid w:val="00125D4A"/>
    <w:rsid w:val="001274DD"/>
    <w:rsid w:val="00134B63"/>
    <w:rsid w:val="001375C9"/>
    <w:rsid w:val="00140389"/>
    <w:rsid w:val="00142C99"/>
    <w:rsid w:val="001470D0"/>
    <w:rsid w:val="00147D09"/>
    <w:rsid w:val="00162A4C"/>
    <w:rsid w:val="00177CB1"/>
    <w:rsid w:val="00191C28"/>
    <w:rsid w:val="00197CC0"/>
    <w:rsid w:val="001A5604"/>
    <w:rsid w:val="001A5906"/>
    <w:rsid w:val="001B34FE"/>
    <w:rsid w:val="001C0F4C"/>
    <w:rsid w:val="001C390D"/>
    <w:rsid w:val="001D3607"/>
    <w:rsid w:val="001E3337"/>
    <w:rsid w:val="001E47C8"/>
    <w:rsid w:val="001E51F8"/>
    <w:rsid w:val="001F46D8"/>
    <w:rsid w:val="001F6594"/>
    <w:rsid w:val="0021086B"/>
    <w:rsid w:val="00211712"/>
    <w:rsid w:val="00213292"/>
    <w:rsid w:val="00215181"/>
    <w:rsid w:val="00216608"/>
    <w:rsid w:val="0022515D"/>
    <w:rsid w:val="002268EB"/>
    <w:rsid w:val="0023507A"/>
    <w:rsid w:val="0026067C"/>
    <w:rsid w:val="002632A9"/>
    <w:rsid w:val="00264C61"/>
    <w:rsid w:val="00271864"/>
    <w:rsid w:val="002755AB"/>
    <w:rsid w:val="00280B82"/>
    <w:rsid w:val="00281049"/>
    <w:rsid w:val="00282DEB"/>
    <w:rsid w:val="00293E60"/>
    <w:rsid w:val="00294884"/>
    <w:rsid w:val="00295D5D"/>
    <w:rsid w:val="002A20DA"/>
    <w:rsid w:val="002A4D82"/>
    <w:rsid w:val="002A73A3"/>
    <w:rsid w:val="002B285E"/>
    <w:rsid w:val="002C4C24"/>
    <w:rsid w:val="002D4F92"/>
    <w:rsid w:val="002D51FE"/>
    <w:rsid w:val="002D56FB"/>
    <w:rsid w:val="002F0863"/>
    <w:rsid w:val="00304365"/>
    <w:rsid w:val="00314B11"/>
    <w:rsid w:val="00316670"/>
    <w:rsid w:val="0033222A"/>
    <w:rsid w:val="00332B87"/>
    <w:rsid w:val="00334EB7"/>
    <w:rsid w:val="00335219"/>
    <w:rsid w:val="00361AC5"/>
    <w:rsid w:val="00367FF8"/>
    <w:rsid w:val="0037493E"/>
    <w:rsid w:val="00376C88"/>
    <w:rsid w:val="00376FDC"/>
    <w:rsid w:val="003940A0"/>
    <w:rsid w:val="00394A79"/>
    <w:rsid w:val="003A2620"/>
    <w:rsid w:val="003A3F8F"/>
    <w:rsid w:val="003A725A"/>
    <w:rsid w:val="003B3FDE"/>
    <w:rsid w:val="003C2082"/>
    <w:rsid w:val="003E4D71"/>
    <w:rsid w:val="003F5658"/>
    <w:rsid w:val="0040378C"/>
    <w:rsid w:val="004069F9"/>
    <w:rsid w:val="0041186B"/>
    <w:rsid w:val="00414EF0"/>
    <w:rsid w:val="00421AD5"/>
    <w:rsid w:val="004260C5"/>
    <w:rsid w:val="00434B16"/>
    <w:rsid w:val="00444225"/>
    <w:rsid w:val="00446DA6"/>
    <w:rsid w:val="00447810"/>
    <w:rsid w:val="00450718"/>
    <w:rsid w:val="00457033"/>
    <w:rsid w:val="00461FAE"/>
    <w:rsid w:val="00475113"/>
    <w:rsid w:val="00482F07"/>
    <w:rsid w:val="00484BB3"/>
    <w:rsid w:val="004A0E3D"/>
    <w:rsid w:val="004A402E"/>
    <w:rsid w:val="004B3472"/>
    <w:rsid w:val="004B3C58"/>
    <w:rsid w:val="004C2D94"/>
    <w:rsid w:val="004C49A9"/>
    <w:rsid w:val="004D44A8"/>
    <w:rsid w:val="004E1C85"/>
    <w:rsid w:val="004E3073"/>
    <w:rsid w:val="004E3FA7"/>
    <w:rsid w:val="004E6411"/>
    <w:rsid w:val="004F0C51"/>
    <w:rsid w:val="004F1855"/>
    <w:rsid w:val="004F1F9B"/>
    <w:rsid w:val="004F5650"/>
    <w:rsid w:val="004F5B42"/>
    <w:rsid w:val="004F7997"/>
    <w:rsid w:val="005021D9"/>
    <w:rsid w:val="00505E49"/>
    <w:rsid w:val="00511429"/>
    <w:rsid w:val="00514D41"/>
    <w:rsid w:val="00526E82"/>
    <w:rsid w:val="00527635"/>
    <w:rsid w:val="005373D1"/>
    <w:rsid w:val="00537EA7"/>
    <w:rsid w:val="00544BD3"/>
    <w:rsid w:val="00550FE7"/>
    <w:rsid w:val="00553D38"/>
    <w:rsid w:val="00563463"/>
    <w:rsid w:val="0057783E"/>
    <w:rsid w:val="005875E6"/>
    <w:rsid w:val="00591405"/>
    <w:rsid w:val="00594C71"/>
    <w:rsid w:val="00595719"/>
    <w:rsid w:val="005971D7"/>
    <w:rsid w:val="005D35F7"/>
    <w:rsid w:val="005E35BA"/>
    <w:rsid w:val="005E3DB7"/>
    <w:rsid w:val="005F1D28"/>
    <w:rsid w:val="005F32BE"/>
    <w:rsid w:val="00604BE4"/>
    <w:rsid w:val="00614D8F"/>
    <w:rsid w:val="00614DA3"/>
    <w:rsid w:val="00615D9C"/>
    <w:rsid w:val="00620910"/>
    <w:rsid w:val="00622227"/>
    <w:rsid w:val="0062305C"/>
    <w:rsid w:val="00631163"/>
    <w:rsid w:val="00636398"/>
    <w:rsid w:val="0066109A"/>
    <w:rsid w:val="006655A7"/>
    <w:rsid w:val="00667244"/>
    <w:rsid w:val="00674D9C"/>
    <w:rsid w:val="006835D2"/>
    <w:rsid w:val="006A30DB"/>
    <w:rsid w:val="006A329E"/>
    <w:rsid w:val="006B51B4"/>
    <w:rsid w:val="006B67BA"/>
    <w:rsid w:val="006C7D6F"/>
    <w:rsid w:val="006E3673"/>
    <w:rsid w:val="007060F9"/>
    <w:rsid w:val="007079B4"/>
    <w:rsid w:val="00720320"/>
    <w:rsid w:val="00726C9F"/>
    <w:rsid w:val="007432A8"/>
    <w:rsid w:val="00750473"/>
    <w:rsid w:val="00765323"/>
    <w:rsid w:val="00791D5E"/>
    <w:rsid w:val="007A1632"/>
    <w:rsid w:val="007A27FA"/>
    <w:rsid w:val="007A2DF9"/>
    <w:rsid w:val="007A5D4A"/>
    <w:rsid w:val="007B3F7F"/>
    <w:rsid w:val="007C31A8"/>
    <w:rsid w:val="007C3E6D"/>
    <w:rsid w:val="007C6C4B"/>
    <w:rsid w:val="007D510C"/>
    <w:rsid w:val="007D6FD2"/>
    <w:rsid w:val="007E6D96"/>
    <w:rsid w:val="007F6606"/>
    <w:rsid w:val="007F6C46"/>
    <w:rsid w:val="0080422E"/>
    <w:rsid w:val="00805246"/>
    <w:rsid w:val="00821D0C"/>
    <w:rsid w:val="008241B7"/>
    <w:rsid w:val="00832DD0"/>
    <w:rsid w:val="0083718E"/>
    <w:rsid w:val="00842C8A"/>
    <w:rsid w:val="00844EE6"/>
    <w:rsid w:val="008548A2"/>
    <w:rsid w:val="00860BC0"/>
    <w:rsid w:val="0087471A"/>
    <w:rsid w:val="0087678A"/>
    <w:rsid w:val="00876F4A"/>
    <w:rsid w:val="00880541"/>
    <w:rsid w:val="0088137B"/>
    <w:rsid w:val="00884A47"/>
    <w:rsid w:val="0089083C"/>
    <w:rsid w:val="0089225B"/>
    <w:rsid w:val="008962A1"/>
    <w:rsid w:val="008966CE"/>
    <w:rsid w:val="008A24AF"/>
    <w:rsid w:val="008A3097"/>
    <w:rsid w:val="008A3D1C"/>
    <w:rsid w:val="008A7E35"/>
    <w:rsid w:val="008B03D4"/>
    <w:rsid w:val="008B1AC8"/>
    <w:rsid w:val="008B237A"/>
    <w:rsid w:val="008B3487"/>
    <w:rsid w:val="008B60DA"/>
    <w:rsid w:val="008C6C8F"/>
    <w:rsid w:val="008E5270"/>
    <w:rsid w:val="009015DA"/>
    <w:rsid w:val="00901988"/>
    <w:rsid w:val="00902E31"/>
    <w:rsid w:val="00905739"/>
    <w:rsid w:val="00906427"/>
    <w:rsid w:val="00911470"/>
    <w:rsid w:val="00912AAA"/>
    <w:rsid w:val="00913CCC"/>
    <w:rsid w:val="009176A5"/>
    <w:rsid w:val="00920615"/>
    <w:rsid w:val="009353C2"/>
    <w:rsid w:val="009415C4"/>
    <w:rsid w:val="009520B8"/>
    <w:rsid w:val="00953E2E"/>
    <w:rsid w:val="00954064"/>
    <w:rsid w:val="00954C16"/>
    <w:rsid w:val="00973E48"/>
    <w:rsid w:val="0098178D"/>
    <w:rsid w:val="0098516E"/>
    <w:rsid w:val="00985632"/>
    <w:rsid w:val="00994D8C"/>
    <w:rsid w:val="009B0311"/>
    <w:rsid w:val="009B30C7"/>
    <w:rsid w:val="009C6FAA"/>
    <w:rsid w:val="009D2871"/>
    <w:rsid w:val="009D7622"/>
    <w:rsid w:val="009E0402"/>
    <w:rsid w:val="009E55A4"/>
    <w:rsid w:val="009F456F"/>
    <w:rsid w:val="009F4911"/>
    <w:rsid w:val="00A00E2C"/>
    <w:rsid w:val="00A019BA"/>
    <w:rsid w:val="00A038DB"/>
    <w:rsid w:val="00A0713F"/>
    <w:rsid w:val="00A21506"/>
    <w:rsid w:val="00A21C5A"/>
    <w:rsid w:val="00A2336C"/>
    <w:rsid w:val="00A375BC"/>
    <w:rsid w:val="00A464F7"/>
    <w:rsid w:val="00A81C0F"/>
    <w:rsid w:val="00A81E7D"/>
    <w:rsid w:val="00A873A9"/>
    <w:rsid w:val="00A93845"/>
    <w:rsid w:val="00A93C37"/>
    <w:rsid w:val="00AC0055"/>
    <w:rsid w:val="00AC2A5D"/>
    <w:rsid w:val="00AD06EA"/>
    <w:rsid w:val="00AD0AAE"/>
    <w:rsid w:val="00B00AFE"/>
    <w:rsid w:val="00B01B48"/>
    <w:rsid w:val="00B25A6C"/>
    <w:rsid w:val="00B266E2"/>
    <w:rsid w:val="00B37B01"/>
    <w:rsid w:val="00B547D7"/>
    <w:rsid w:val="00B57132"/>
    <w:rsid w:val="00B62185"/>
    <w:rsid w:val="00B624A2"/>
    <w:rsid w:val="00B74D55"/>
    <w:rsid w:val="00B7746F"/>
    <w:rsid w:val="00B8080F"/>
    <w:rsid w:val="00B86DB1"/>
    <w:rsid w:val="00B871BE"/>
    <w:rsid w:val="00B96918"/>
    <w:rsid w:val="00BA1579"/>
    <w:rsid w:val="00BA3F15"/>
    <w:rsid w:val="00BA79FF"/>
    <w:rsid w:val="00BC744E"/>
    <w:rsid w:val="00BE7A06"/>
    <w:rsid w:val="00BF15B1"/>
    <w:rsid w:val="00C069D5"/>
    <w:rsid w:val="00C2119F"/>
    <w:rsid w:val="00C37872"/>
    <w:rsid w:val="00C5392A"/>
    <w:rsid w:val="00C53B9A"/>
    <w:rsid w:val="00C543CA"/>
    <w:rsid w:val="00C61ADC"/>
    <w:rsid w:val="00C70631"/>
    <w:rsid w:val="00C731C9"/>
    <w:rsid w:val="00C7489B"/>
    <w:rsid w:val="00C870CF"/>
    <w:rsid w:val="00C94964"/>
    <w:rsid w:val="00CA2EB3"/>
    <w:rsid w:val="00CA7FA1"/>
    <w:rsid w:val="00CB46A0"/>
    <w:rsid w:val="00CC29CE"/>
    <w:rsid w:val="00CC2C0E"/>
    <w:rsid w:val="00CC5B50"/>
    <w:rsid w:val="00CD2758"/>
    <w:rsid w:val="00CE31BE"/>
    <w:rsid w:val="00CE52BC"/>
    <w:rsid w:val="00CF1A22"/>
    <w:rsid w:val="00D03C33"/>
    <w:rsid w:val="00D1252B"/>
    <w:rsid w:val="00D15084"/>
    <w:rsid w:val="00D273F8"/>
    <w:rsid w:val="00D30148"/>
    <w:rsid w:val="00D329C1"/>
    <w:rsid w:val="00D44F7E"/>
    <w:rsid w:val="00D4517E"/>
    <w:rsid w:val="00D503FF"/>
    <w:rsid w:val="00D5088B"/>
    <w:rsid w:val="00D5150B"/>
    <w:rsid w:val="00D5151B"/>
    <w:rsid w:val="00D56E2D"/>
    <w:rsid w:val="00D57392"/>
    <w:rsid w:val="00D64CD2"/>
    <w:rsid w:val="00D76B36"/>
    <w:rsid w:val="00D77ABF"/>
    <w:rsid w:val="00D8354C"/>
    <w:rsid w:val="00D83D99"/>
    <w:rsid w:val="00D86557"/>
    <w:rsid w:val="00D9408A"/>
    <w:rsid w:val="00D941F5"/>
    <w:rsid w:val="00D97C87"/>
    <w:rsid w:val="00DA4B41"/>
    <w:rsid w:val="00DB0636"/>
    <w:rsid w:val="00DC070D"/>
    <w:rsid w:val="00DC0E38"/>
    <w:rsid w:val="00DC2972"/>
    <w:rsid w:val="00DD2E9D"/>
    <w:rsid w:val="00DE5FD5"/>
    <w:rsid w:val="00DE6697"/>
    <w:rsid w:val="00DF3A46"/>
    <w:rsid w:val="00DF52C4"/>
    <w:rsid w:val="00DF57CF"/>
    <w:rsid w:val="00DF6547"/>
    <w:rsid w:val="00E046C4"/>
    <w:rsid w:val="00E20BF9"/>
    <w:rsid w:val="00E259F8"/>
    <w:rsid w:val="00E276A7"/>
    <w:rsid w:val="00E46111"/>
    <w:rsid w:val="00E5405B"/>
    <w:rsid w:val="00E638D6"/>
    <w:rsid w:val="00E660C7"/>
    <w:rsid w:val="00E74D7C"/>
    <w:rsid w:val="00E77AA9"/>
    <w:rsid w:val="00E84985"/>
    <w:rsid w:val="00E86060"/>
    <w:rsid w:val="00E86388"/>
    <w:rsid w:val="00EC0EF8"/>
    <w:rsid w:val="00EC3F87"/>
    <w:rsid w:val="00EF305A"/>
    <w:rsid w:val="00EF71E1"/>
    <w:rsid w:val="00F1392B"/>
    <w:rsid w:val="00F15DA3"/>
    <w:rsid w:val="00F32D9E"/>
    <w:rsid w:val="00F40487"/>
    <w:rsid w:val="00F40E88"/>
    <w:rsid w:val="00F46E6A"/>
    <w:rsid w:val="00F47B44"/>
    <w:rsid w:val="00F575AC"/>
    <w:rsid w:val="00F600C3"/>
    <w:rsid w:val="00F60BC5"/>
    <w:rsid w:val="00F61BE1"/>
    <w:rsid w:val="00F62B4D"/>
    <w:rsid w:val="00F75954"/>
    <w:rsid w:val="00F77270"/>
    <w:rsid w:val="00F87D5F"/>
    <w:rsid w:val="00F93336"/>
    <w:rsid w:val="00FA6DB2"/>
    <w:rsid w:val="00FC3E00"/>
    <w:rsid w:val="00FC412B"/>
    <w:rsid w:val="00FD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DB00D73"/>
  <w15:chartTrackingRefBased/>
  <w15:docId w15:val="{F9270E41-7DA1-40AB-95E9-3DA77A66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44225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3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43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E3DB7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C6C8F"/>
    <w:pPr>
      <w:shd w:val="clear" w:color="auto" w:fill="000080"/>
    </w:pPr>
    <w:rPr>
      <w:rFonts w:ascii="Tahoma" w:hAnsi="Tahoma" w:cs="Tahoma"/>
      <w:sz w:val="20"/>
    </w:rPr>
  </w:style>
  <w:style w:type="paragraph" w:styleId="StandardWeb">
    <w:name w:val="Normal (Web)"/>
    <w:basedOn w:val="Standard"/>
    <w:uiPriority w:val="99"/>
    <w:unhideWhenUsed/>
    <w:rsid w:val="00BA1579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domholzschule.de/pics/schulbuch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Dokumentvorlagen\kopfbogen-200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52640-0A0C-4518-A77C-B0E12BAC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kopfbogen-2003.dot</Template>
  <TotalTime>0</TotalTime>
  <Pages>2</Pages>
  <Words>228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Schul- und Sportamt</vt:lpstr>
    </vt:vector>
  </TitlesOfParts>
  <Company>Stadtverwaltung Frankenthal</Company>
  <LinksUpToDate>false</LinksUpToDate>
  <CharactersWithSpaces>2058</CharactersWithSpaces>
  <SharedDoc>false</SharedDoc>
  <HLinks>
    <vt:vector size="6" baseType="variant">
      <vt:variant>
        <vt:i4>7471218</vt:i4>
      </vt:variant>
      <vt:variant>
        <vt:i4>-1</vt:i4>
      </vt:variant>
      <vt:variant>
        <vt:i4>1032</vt:i4>
      </vt:variant>
      <vt:variant>
        <vt:i4>1</vt:i4>
      </vt:variant>
      <vt:variant>
        <vt:lpwstr>http://www.domholzschule.de/pics/schulbuch.jpg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Schul- und Sportamt</dc:title>
  <dc:subject/>
  <dc:creator>410estelmann</dc:creator>
  <cp:keywords/>
  <cp:lastModifiedBy>Kusche</cp:lastModifiedBy>
  <cp:revision>14</cp:revision>
  <cp:lastPrinted>2024-04-29T07:15:00Z</cp:lastPrinted>
  <dcterms:created xsi:type="dcterms:W3CDTF">2024-04-25T08:48:00Z</dcterms:created>
  <dcterms:modified xsi:type="dcterms:W3CDTF">2026-01-29T08:13:00Z</dcterms:modified>
</cp:coreProperties>
</file>